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Futures Threshold Test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From: http://www.nfa.futures.org/NFA-registration/easyReferenceGuidePart4.pdf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  <w:b/>
        </w:rPr>
      </w:pP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4</w:t>
      </w:r>
      <w:r w:rsidRPr="00A029BE">
        <w:rPr>
          <w:rFonts w:cs="Arial"/>
          <w:b/>
        </w:rPr>
        <w:t>.12-Registered CPO with QEP’s</w:t>
      </w:r>
      <w:r w:rsidRPr="00A029BE">
        <w:rPr>
          <w:rFonts w:cs="Arial"/>
        </w:rPr>
        <w:t>-Registered CPO is provided relief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from specific requirements if less than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10% of the pool's assets invested in</w:t>
      </w:r>
    </w:p>
    <w:p w:rsidR="002E2577" w:rsidRPr="00A029BE" w:rsidRDefault="002E2577" w:rsidP="004219F3">
      <w:pPr>
        <w:rPr>
          <w:rFonts w:cs="Arial"/>
        </w:rPr>
      </w:pPr>
      <w:r w:rsidRPr="00A029BE">
        <w:rPr>
          <w:rFonts w:cs="Arial"/>
        </w:rPr>
        <w:t>futures.</w:t>
      </w:r>
    </w:p>
    <w:p w:rsidR="002E2577" w:rsidRPr="00A029BE" w:rsidRDefault="002E2577" w:rsidP="004219F3">
      <w:pPr>
        <w:rPr>
          <w:rFonts w:cs="Arial"/>
        </w:rPr>
      </w:pP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  <w:b/>
        </w:rPr>
        <w:t>4.13(a)(3)-Deminimus Rule</w:t>
      </w:r>
      <w:r w:rsidRPr="00A029BE">
        <w:rPr>
          <w:rFonts w:cs="Arial"/>
        </w:rPr>
        <w:t>- Exemption from CPO registration in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cases where the pool trades minimal</w:t>
      </w:r>
    </w:p>
    <w:p w:rsidR="002E2577" w:rsidRPr="00A029BE" w:rsidRDefault="002E2577" w:rsidP="004219F3">
      <w:pPr>
        <w:rPr>
          <w:rFonts w:cs="Arial"/>
        </w:rPr>
      </w:pPr>
      <w:r w:rsidRPr="00A029BE">
        <w:rPr>
          <w:rFonts w:cs="Arial"/>
        </w:rPr>
        <w:t>amount of futures.</w:t>
      </w:r>
    </w:p>
    <w:p w:rsidR="002E2577" w:rsidRPr="00A029BE" w:rsidRDefault="002E2577" w:rsidP="004219F3">
      <w:pPr>
        <w:rPr>
          <w:rFonts w:cs="Arial"/>
        </w:rPr>
      </w:pP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1. The aggregate initial margin and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premiums does not exceed 5% of the</w:t>
      </w:r>
    </w:p>
    <w:p w:rsidR="002E2577" w:rsidRPr="00A029BE" w:rsidRDefault="002E2577" w:rsidP="004219F3">
      <w:pPr>
        <w:rPr>
          <w:rFonts w:cs="Arial"/>
        </w:rPr>
      </w:pPr>
      <w:r w:rsidRPr="00A029BE">
        <w:rPr>
          <w:rFonts w:cs="Arial"/>
        </w:rPr>
        <w:t>liquidation value of the pool's portfolio.</w:t>
      </w:r>
    </w:p>
    <w:p w:rsidR="002E2577" w:rsidRPr="00A029BE" w:rsidRDefault="002E2577" w:rsidP="004219F3">
      <w:pPr>
        <w:rPr>
          <w:rFonts w:cs="Arial"/>
        </w:rPr>
      </w:pP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2. The aggregate net notional value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of positions does not exceed 100% of</w:t>
      </w:r>
    </w:p>
    <w:p w:rsidR="002E2577" w:rsidRPr="00A029BE" w:rsidRDefault="002E2577" w:rsidP="004219F3">
      <w:pPr>
        <w:autoSpaceDE w:val="0"/>
        <w:autoSpaceDN w:val="0"/>
        <w:adjustRightInd w:val="0"/>
        <w:rPr>
          <w:rFonts w:cs="Arial"/>
        </w:rPr>
      </w:pPr>
      <w:r w:rsidRPr="00A029BE">
        <w:rPr>
          <w:rFonts w:cs="Arial"/>
        </w:rPr>
        <w:t>the liquidation value of the pool's</w:t>
      </w:r>
    </w:p>
    <w:p w:rsidR="002E2577" w:rsidRPr="00A029BE" w:rsidRDefault="002E2577" w:rsidP="004219F3">
      <w:pPr>
        <w:rPr>
          <w:rFonts w:cs="Arial"/>
        </w:rPr>
      </w:pPr>
      <w:r w:rsidRPr="00A029BE">
        <w:rPr>
          <w:rFonts w:cs="Arial"/>
        </w:rPr>
        <w:t>portfolio</w:t>
      </w:r>
    </w:p>
    <w:p w:rsidR="002E2577" w:rsidRPr="00A029BE" w:rsidRDefault="002E2577">
      <w:pPr>
        <w:rPr>
          <w:rFonts w:cs="Arial"/>
        </w:rPr>
      </w:pPr>
    </w:p>
    <w:sectPr w:rsidR="002E2577" w:rsidRPr="00A029BE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9F3"/>
    <w:rsid w:val="000002F5"/>
    <w:rsid w:val="00000BD8"/>
    <w:rsid w:val="00001177"/>
    <w:rsid w:val="000012FF"/>
    <w:rsid w:val="000016B3"/>
    <w:rsid w:val="0000198C"/>
    <w:rsid w:val="00001F69"/>
    <w:rsid w:val="000024CE"/>
    <w:rsid w:val="00002825"/>
    <w:rsid w:val="00002B1D"/>
    <w:rsid w:val="000033EB"/>
    <w:rsid w:val="00003AEC"/>
    <w:rsid w:val="0000414D"/>
    <w:rsid w:val="000059D8"/>
    <w:rsid w:val="00006A93"/>
    <w:rsid w:val="00006D57"/>
    <w:rsid w:val="0000719E"/>
    <w:rsid w:val="00007F07"/>
    <w:rsid w:val="00010495"/>
    <w:rsid w:val="000107D1"/>
    <w:rsid w:val="0001083F"/>
    <w:rsid w:val="0001093C"/>
    <w:rsid w:val="0001144E"/>
    <w:rsid w:val="00011D90"/>
    <w:rsid w:val="000127FD"/>
    <w:rsid w:val="0001289F"/>
    <w:rsid w:val="00012D92"/>
    <w:rsid w:val="000137C0"/>
    <w:rsid w:val="000138CF"/>
    <w:rsid w:val="000139E0"/>
    <w:rsid w:val="00013B67"/>
    <w:rsid w:val="00013B6B"/>
    <w:rsid w:val="00014271"/>
    <w:rsid w:val="00014534"/>
    <w:rsid w:val="00014A7A"/>
    <w:rsid w:val="00014EC8"/>
    <w:rsid w:val="00015491"/>
    <w:rsid w:val="00015A16"/>
    <w:rsid w:val="00015BFF"/>
    <w:rsid w:val="00015D4B"/>
    <w:rsid w:val="00016A6B"/>
    <w:rsid w:val="000174FA"/>
    <w:rsid w:val="000208D6"/>
    <w:rsid w:val="00021D7E"/>
    <w:rsid w:val="00022605"/>
    <w:rsid w:val="00022655"/>
    <w:rsid w:val="00022866"/>
    <w:rsid w:val="00022F80"/>
    <w:rsid w:val="00023458"/>
    <w:rsid w:val="00023C28"/>
    <w:rsid w:val="00023F39"/>
    <w:rsid w:val="00024CFF"/>
    <w:rsid w:val="00025521"/>
    <w:rsid w:val="00026232"/>
    <w:rsid w:val="00026AFF"/>
    <w:rsid w:val="000279ED"/>
    <w:rsid w:val="00027C32"/>
    <w:rsid w:val="00027D2D"/>
    <w:rsid w:val="00027F0B"/>
    <w:rsid w:val="00027FC2"/>
    <w:rsid w:val="0003063E"/>
    <w:rsid w:val="00030988"/>
    <w:rsid w:val="00030BF5"/>
    <w:rsid w:val="000315CD"/>
    <w:rsid w:val="00031BAE"/>
    <w:rsid w:val="00031D39"/>
    <w:rsid w:val="00032624"/>
    <w:rsid w:val="00033539"/>
    <w:rsid w:val="000335D3"/>
    <w:rsid w:val="000341DF"/>
    <w:rsid w:val="00034280"/>
    <w:rsid w:val="000342E3"/>
    <w:rsid w:val="0003447A"/>
    <w:rsid w:val="00034500"/>
    <w:rsid w:val="00034543"/>
    <w:rsid w:val="0003490D"/>
    <w:rsid w:val="00034936"/>
    <w:rsid w:val="000350E9"/>
    <w:rsid w:val="00035196"/>
    <w:rsid w:val="00035B66"/>
    <w:rsid w:val="00037053"/>
    <w:rsid w:val="000375D6"/>
    <w:rsid w:val="00037E3D"/>
    <w:rsid w:val="00040143"/>
    <w:rsid w:val="00040FBC"/>
    <w:rsid w:val="00041A6F"/>
    <w:rsid w:val="000422F5"/>
    <w:rsid w:val="00042D98"/>
    <w:rsid w:val="00042E85"/>
    <w:rsid w:val="00043A47"/>
    <w:rsid w:val="00044F28"/>
    <w:rsid w:val="00045B22"/>
    <w:rsid w:val="00045F24"/>
    <w:rsid w:val="00046337"/>
    <w:rsid w:val="000464D4"/>
    <w:rsid w:val="00046DEC"/>
    <w:rsid w:val="00046ED3"/>
    <w:rsid w:val="0004778D"/>
    <w:rsid w:val="00047B01"/>
    <w:rsid w:val="000504BB"/>
    <w:rsid w:val="000515A7"/>
    <w:rsid w:val="0005176D"/>
    <w:rsid w:val="00052BF8"/>
    <w:rsid w:val="00052E1E"/>
    <w:rsid w:val="000530A5"/>
    <w:rsid w:val="000531D7"/>
    <w:rsid w:val="000535C6"/>
    <w:rsid w:val="00053ABD"/>
    <w:rsid w:val="00054455"/>
    <w:rsid w:val="0005491C"/>
    <w:rsid w:val="00054BB4"/>
    <w:rsid w:val="00054FB7"/>
    <w:rsid w:val="00055197"/>
    <w:rsid w:val="00055C12"/>
    <w:rsid w:val="00055D4C"/>
    <w:rsid w:val="00055D51"/>
    <w:rsid w:val="0005698D"/>
    <w:rsid w:val="00056A16"/>
    <w:rsid w:val="00056DE4"/>
    <w:rsid w:val="00056E5A"/>
    <w:rsid w:val="00056E62"/>
    <w:rsid w:val="0005702D"/>
    <w:rsid w:val="00057974"/>
    <w:rsid w:val="000606C2"/>
    <w:rsid w:val="00061AAE"/>
    <w:rsid w:val="00061B36"/>
    <w:rsid w:val="00061D9D"/>
    <w:rsid w:val="000627ED"/>
    <w:rsid w:val="00062A17"/>
    <w:rsid w:val="00063053"/>
    <w:rsid w:val="00063603"/>
    <w:rsid w:val="00063938"/>
    <w:rsid w:val="00063B10"/>
    <w:rsid w:val="0006409C"/>
    <w:rsid w:val="00064E2D"/>
    <w:rsid w:val="00065942"/>
    <w:rsid w:val="00065D3E"/>
    <w:rsid w:val="00066149"/>
    <w:rsid w:val="000665D1"/>
    <w:rsid w:val="00066BE8"/>
    <w:rsid w:val="0006746D"/>
    <w:rsid w:val="00070163"/>
    <w:rsid w:val="000701D1"/>
    <w:rsid w:val="000709A3"/>
    <w:rsid w:val="00070D50"/>
    <w:rsid w:val="000710FF"/>
    <w:rsid w:val="000717AE"/>
    <w:rsid w:val="000728BA"/>
    <w:rsid w:val="000730D9"/>
    <w:rsid w:val="00074011"/>
    <w:rsid w:val="0007415C"/>
    <w:rsid w:val="00074694"/>
    <w:rsid w:val="00074738"/>
    <w:rsid w:val="00075B3D"/>
    <w:rsid w:val="00076596"/>
    <w:rsid w:val="00077563"/>
    <w:rsid w:val="000802DF"/>
    <w:rsid w:val="00080FB9"/>
    <w:rsid w:val="000811F3"/>
    <w:rsid w:val="000812B8"/>
    <w:rsid w:val="000812DB"/>
    <w:rsid w:val="00081B5C"/>
    <w:rsid w:val="00082758"/>
    <w:rsid w:val="00083386"/>
    <w:rsid w:val="00083FAE"/>
    <w:rsid w:val="0008407C"/>
    <w:rsid w:val="000851CF"/>
    <w:rsid w:val="0008566C"/>
    <w:rsid w:val="00085942"/>
    <w:rsid w:val="00085D51"/>
    <w:rsid w:val="00086088"/>
    <w:rsid w:val="000860E5"/>
    <w:rsid w:val="0008619F"/>
    <w:rsid w:val="000862A6"/>
    <w:rsid w:val="000866B0"/>
    <w:rsid w:val="000866B5"/>
    <w:rsid w:val="00086A2A"/>
    <w:rsid w:val="00086B47"/>
    <w:rsid w:val="00086CBA"/>
    <w:rsid w:val="00087036"/>
    <w:rsid w:val="00087497"/>
    <w:rsid w:val="00087794"/>
    <w:rsid w:val="00087ECB"/>
    <w:rsid w:val="000901EF"/>
    <w:rsid w:val="00090282"/>
    <w:rsid w:val="00090DD4"/>
    <w:rsid w:val="000913F8"/>
    <w:rsid w:val="000918C8"/>
    <w:rsid w:val="00091E8C"/>
    <w:rsid w:val="00091E98"/>
    <w:rsid w:val="0009231A"/>
    <w:rsid w:val="00092779"/>
    <w:rsid w:val="000929B8"/>
    <w:rsid w:val="00093411"/>
    <w:rsid w:val="00093E64"/>
    <w:rsid w:val="00094B4D"/>
    <w:rsid w:val="00094CE6"/>
    <w:rsid w:val="0009523B"/>
    <w:rsid w:val="00095484"/>
    <w:rsid w:val="000954E4"/>
    <w:rsid w:val="000968D5"/>
    <w:rsid w:val="00096C94"/>
    <w:rsid w:val="00096D4E"/>
    <w:rsid w:val="000974C0"/>
    <w:rsid w:val="00097510"/>
    <w:rsid w:val="000975ED"/>
    <w:rsid w:val="00097800"/>
    <w:rsid w:val="00097A0E"/>
    <w:rsid w:val="000A09DF"/>
    <w:rsid w:val="000A0E5C"/>
    <w:rsid w:val="000A110D"/>
    <w:rsid w:val="000A117D"/>
    <w:rsid w:val="000A11CF"/>
    <w:rsid w:val="000A1395"/>
    <w:rsid w:val="000A1C0A"/>
    <w:rsid w:val="000A1DD2"/>
    <w:rsid w:val="000A1DD5"/>
    <w:rsid w:val="000A2BFA"/>
    <w:rsid w:val="000A358E"/>
    <w:rsid w:val="000A3C61"/>
    <w:rsid w:val="000A3EB2"/>
    <w:rsid w:val="000A4AF4"/>
    <w:rsid w:val="000A4EF1"/>
    <w:rsid w:val="000A500F"/>
    <w:rsid w:val="000A5020"/>
    <w:rsid w:val="000A58B5"/>
    <w:rsid w:val="000A60AC"/>
    <w:rsid w:val="000A6230"/>
    <w:rsid w:val="000A6669"/>
    <w:rsid w:val="000A6735"/>
    <w:rsid w:val="000A6A5E"/>
    <w:rsid w:val="000A6B9E"/>
    <w:rsid w:val="000A6DEF"/>
    <w:rsid w:val="000A7C28"/>
    <w:rsid w:val="000A7EF0"/>
    <w:rsid w:val="000A7FE4"/>
    <w:rsid w:val="000B0956"/>
    <w:rsid w:val="000B0BC6"/>
    <w:rsid w:val="000B0F87"/>
    <w:rsid w:val="000B1C88"/>
    <w:rsid w:val="000B271F"/>
    <w:rsid w:val="000B33A2"/>
    <w:rsid w:val="000B38CC"/>
    <w:rsid w:val="000B4136"/>
    <w:rsid w:val="000B4458"/>
    <w:rsid w:val="000B4A47"/>
    <w:rsid w:val="000B4B57"/>
    <w:rsid w:val="000B4D8E"/>
    <w:rsid w:val="000B4E21"/>
    <w:rsid w:val="000B5334"/>
    <w:rsid w:val="000B54AD"/>
    <w:rsid w:val="000B559E"/>
    <w:rsid w:val="000B5FF4"/>
    <w:rsid w:val="000B63EB"/>
    <w:rsid w:val="000B6507"/>
    <w:rsid w:val="000B6F41"/>
    <w:rsid w:val="000B738C"/>
    <w:rsid w:val="000B7743"/>
    <w:rsid w:val="000B7A95"/>
    <w:rsid w:val="000C0557"/>
    <w:rsid w:val="000C158F"/>
    <w:rsid w:val="000C15F6"/>
    <w:rsid w:val="000C2EEB"/>
    <w:rsid w:val="000C307D"/>
    <w:rsid w:val="000C33D6"/>
    <w:rsid w:val="000C3566"/>
    <w:rsid w:val="000C39D0"/>
    <w:rsid w:val="000C3DB5"/>
    <w:rsid w:val="000C40AD"/>
    <w:rsid w:val="000C4421"/>
    <w:rsid w:val="000C463E"/>
    <w:rsid w:val="000C4888"/>
    <w:rsid w:val="000C4F66"/>
    <w:rsid w:val="000C50C8"/>
    <w:rsid w:val="000C53F2"/>
    <w:rsid w:val="000C53FF"/>
    <w:rsid w:val="000C560C"/>
    <w:rsid w:val="000C59FA"/>
    <w:rsid w:val="000C633D"/>
    <w:rsid w:val="000C69DB"/>
    <w:rsid w:val="000C6A49"/>
    <w:rsid w:val="000C6DAE"/>
    <w:rsid w:val="000C72D7"/>
    <w:rsid w:val="000C78FE"/>
    <w:rsid w:val="000C7BF9"/>
    <w:rsid w:val="000C7E51"/>
    <w:rsid w:val="000C7E97"/>
    <w:rsid w:val="000D020F"/>
    <w:rsid w:val="000D03D2"/>
    <w:rsid w:val="000D0558"/>
    <w:rsid w:val="000D0AE2"/>
    <w:rsid w:val="000D0C54"/>
    <w:rsid w:val="000D0EEA"/>
    <w:rsid w:val="000D15AB"/>
    <w:rsid w:val="000D1E49"/>
    <w:rsid w:val="000D2161"/>
    <w:rsid w:val="000D23A2"/>
    <w:rsid w:val="000D2686"/>
    <w:rsid w:val="000D3102"/>
    <w:rsid w:val="000D370F"/>
    <w:rsid w:val="000D3768"/>
    <w:rsid w:val="000D40C8"/>
    <w:rsid w:val="000D43C6"/>
    <w:rsid w:val="000D51AF"/>
    <w:rsid w:val="000D550D"/>
    <w:rsid w:val="000D5608"/>
    <w:rsid w:val="000D561C"/>
    <w:rsid w:val="000D5A06"/>
    <w:rsid w:val="000D5A32"/>
    <w:rsid w:val="000D5B43"/>
    <w:rsid w:val="000D5CD1"/>
    <w:rsid w:val="000D5E18"/>
    <w:rsid w:val="000D623B"/>
    <w:rsid w:val="000D666A"/>
    <w:rsid w:val="000D6775"/>
    <w:rsid w:val="000D76BB"/>
    <w:rsid w:val="000E00AF"/>
    <w:rsid w:val="000E02CA"/>
    <w:rsid w:val="000E05AC"/>
    <w:rsid w:val="000E084B"/>
    <w:rsid w:val="000E0CC4"/>
    <w:rsid w:val="000E13AF"/>
    <w:rsid w:val="000E1DAB"/>
    <w:rsid w:val="000E2627"/>
    <w:rsid w:val="000E27BE"/>
    <w:rsid w:val="000E29F2"/>
    <w:rsid w:val="000E2DBE"/>
    <w:rsid w:val="000E3343"/>
    <w:rsid w:val="000E38EF"/>
    <w:rsid w:val="000E3A58"/>
    <w:rsid w:val="000E4892"/>
    <w:rsid w:val="000E4B30"/>
    <w:rsid w:val="000E4DEC"/>
    <w:rsid w:val="000E522A"/>
    <w:rsid w:val="000E5283"/>
    <w:rsid w:val="000E5561"/>
    <w:rsid w:val="000E5764"/>
    <w:rsid w:val="000E5B93"/>
    <w:rsid w:val="000E5BF3"/>
    <w:rsid w:val="000E5EC9"/>
    <w:rsid w:val="000E63D4"/>
    <w:rsid w:val="000E646E"/>
    <w:rsid w:val="000E65C3"/>
    <w:rsid w:val="000E6F79"/>
    <w:rsid w:val="000E7BA5"/>
    <w:rsid w:val="000E7DAC"/>
    <w:rsid w:val="000E7F42"/>
    <w:rsid w:val="000F02B3"/>
    <w:rsid w:val="000F19AA"/>
    <w:rsid w:val="000F22A5"/>
    <w:rsid w:val="000F22FC"/>
    <w:rsid w:val="000F24B6"/>
    <w:rsid w:val="000F40A0"/>
    <w:rsid w:val="000F45BC"/>
    <w:rsid w:val="000F5A59"/>
    <w:rsid w:val="000F6410"/>
    <w:rsid w:val="000F6803"/>
    <w:rsid w:val="000F68B0"/>
    <w:rsid w:val="000F6ADC"/>
    <w:rsid w:val="000F6D15"/>
    <w:rsid w:val="000F702F"/>
    <w:rsid w:val="000F7147"/>
    <w:rsid w:val="000F7185"/>
    <w:rsid w:val="000F78DE"/>
    <w:rsid w:val="000F7F13"/>
    <w:rsid w:val="0010179E"/>
    <w:rsid w:val="001023A5"/>
    <w:rsid w:val="00102858"/>
    <w:rsid w:val="00102AB4"/>
    <w:rsid w:val="001031F2"/>
    <w:rsid w:val="00104472"/>
    <w:rsid w:val="001045CC"/>
    <w:rsid w:val="0010466F"/>
    <w:rsid w:val="00104E32"/>
    <w:rsid w:val="001050DE"/>
    <w:rsid w:val="00105B4B"/>
    <w:rsid w:val="00105E99"/>
    <w:rsid w:val="00106704"/>
    <w:rsid w:val="0010700E"/>
    <w:rsid w:val="001074EC"/>
    <w:rsid w:val="00107A4B"/>
    <w:rsid w:val="0011032D"/>
    <w:rsid w:val="00110378"/>
    <w:rsid w:val="00111550"/>
    <w:rsid w:val="00111ED8"/>
    <w:rsid w:val="00112454"/>
    <w:rsid w:val="00113A05"/>
    <w:rsid w:val="00113D60"/>
    <w:rsid w:val="00113E5D"/>
    <w:rsid w:val="00113E8C"/>
    <w:rsid w:val="0011484D"/>
    <w:rsid w:val="001148B8"/>
    <w:rsid w:val="001153BC"/>
    <w:rsid w:val="0011575C"/>
    <w:rsid w:val="00115A86"/>
    <w:rsid w:val="00115E8E"/>
    <w:rsid w:val="00116A49"/>
    <w:rsid w:val="00116E7F"/>
    <w:rsid w:val="0011722B"/>
    <w:rsid w:val="00117300"/>
    <w:rsid w:val="00117419"/>
    <w:rsid w:val="00120ACC"/>
    <w:rsid w:val="00120BAD"/>
    <w:rsid w:val="0012163A"/>
    <w:rsid w:val="001216D2"/>
    <w:rsid w:val="00121774"/>
    <w:rsid w:val="00121DE4"/>
    <w:rsid w:val="00121FB3"/>
    <w:rsid w:val="00122089"/>
    <w:rsid w:val="00122981"/>
    <w:rsid w:val="00122AC2"/>
    <w:rsid w:val="00122F62"/>
    <w:rsid w:val="00123402"/>
    <w:rsid w:val="001236B4"/>
    <w:rsid w:val="00123911"/>
    <w:rsid w:val="00124CA6"/>
    <w:rsid w:val="00124E83"/>
    <w:rsid w:val="00124F4C"/>
    <w:rsid w:val="0012525A"/>
    <w:rsid w:val="00125A36"/>
    <w:rsid w:val="00125C77"/>
    <w:rsid w:val="00125EFA"/>
    <w:rsid w:val="001263AB"/>
    <w:rsid w:val="00126983"/>
    <w:rsid w:val="00126BF1"/>
    <w:rsid w:val="0012749F"/>
    <w:rsid w:val="00127F03"/>
    <w:rsid w:val="0013028E"/>
    <w:rsid w:val="0013030A"/>
    <w:rsid w:val="00130857"/>
    <w:rsid w:val="00130F5F"/>
    <w:rsid w:val="0013285A"/>
    <w:rsid w:val="0013292C"/>
    <w:rsid w:val="00132A73"/>
    <w:rsid w:val="00134241"/>
    <w:rsid w:val="00134A3D"/>
    <w:rsid w:val="00134EAB"/>
    <w:rsid w:val="00134FB8"/>
    <w:rsid w:val="00135124"/>
    <w:rsid w:val="001354E3"/>
    <w:rsid w:val="001359C9"/>
    <w:rsid w:val="00135B56"/>
    <w:rsid w:val="00135B79"/>
    <w:rsid w:val="0013696D"/>
    <w:rsid w:val="00137135"/>
    <w:rsid w:val="00137497"/>
    <w:rsid w:val="00137535"/>
    <w:rsid w:val="00137836"/>
    <w:rsid w:val="00137B07"/>
    <w:rsid w:val="001406FC"/>
    <w:rsid w:val="00140B38"/>
    <w:rsid w:val="00140F44"/>
    <w:rsid w:val="00141525"/>
    <w:rsid w:val="001418FE"/>
    <w:rsid w:val="00142404"/>
    <w:rsid w:val="0014297A"/>
    <w:rsid w:val="00142B89"/>
    <w:rsid w:val="00142D62"/>
    <w:rsid w:val="00143BB3"/>
    <w:rsid w:val="00143D2D"/>
    <w:rsid w:val="00143E7B"/>
    <w:rsid w:val="00143EE7"/>
    <w:rsid w:val="001440D8"/>
    <w:rsid w:val="00144B24"/>
    <w:rsid w:val="00144B6C"/>
    <w:rsid w:val="0014541F"/>
    <w:rsid w:val="00145B0C"/>
    <w:rsid w:val="00146750"/>
    <w:rsid w:val="00146CC6"/>
    <w:rsid w:val="00147018"/>
    <w:rsid w:val="00147B74"/>
    <w:rsid w:val="001501D1"/>
    <w:rsid w:val="00150862"/>
    <w:rsid w:val="0015126B"/>
    <w:rsid w:val="001520DE"/>
    <w:rsid w:val="0015234E"/>
    <w:rsid w:val="00152495"/>
    <w:rsid w:val="00152789"/>
    <w:rsid w:val="00152A52"/>
    <w:rsid w:val="00152EBA"/>
    <w:rsid w:val="00152F17"/>
    <w:rsid w:val="0015376A"/>
    <w:rsid w:val="001538A8"/>
    <w:rsid w:val="00153A68"/>
    <w:rsid w:val="00153E3D"/>
    <w:rsid w:val="00153F56"/>
    <w:rsid w:val="00154126"/>
    <w:rsid w:val="00154520"/>
    <w:rsid w:val="00154802"/>
    <w:rsid w:val="00154FED"/>
    <w:rsid w:val="00155B3E"/>
    <w:rsid w:val="0015631E"/>
    <w:rsid w:val="00156C9C"/>
    <w:rsid w:val="00156DDC"/>
    <w:rsid w:val="0015771F"/>
    <w:rsid w:val="00157915"/>
    <w:rsid w:val="0016019D"/>
    <w:rsid w:val="00161203"/>
    <w:rsid w:val="001624DD"/>
    <w:rsid w:val="0016254A"/>
    <w:rsid w:val="00162855"/>
    <w:rsid w:val="001637DC"/>
    <w:rsid w:val="0016381C"/>
    <w:rsid w:val="00163B3B"/>
    <w:rsid w:val="001640DB"/>
    <w:rsid w:val="00164B3C"/>
    <w:rsid w:val="00164E98"/>
    <w:rsid w:val="0016577A"/>
    <w:rsid w:val="00165C2B"/>
    <w:rsid w:val="001664BE"/>
    <w:rsid w:val="001666F3"/>
    <w:rsid w:val="001669FF"/>
    <w:rsid w:val="00166C63"/>
    <w:rsid w:val="00170970"/>
    <w:rsid w:val="00170D2A"/>
    <w:rsid w:val="00170DF2"/>
    <w:rsid w:val="00170E73"/>
    <w:rsid w:val="00171270"/>
    <w:rsid w:val="00171D8E"/>
    <w:rsid w:val="0017207A"/>
    <w:rsid w:val="0017209F"/>
    <w:rsid w:val="00172726"/>
    <w:rsid w:val="00172C88"/>
    <w:rsid w:val="00173C3A"/>
    <w:rsid w:val="00173E9C"/>
    <w:rsid w:val="00174713"/>
    <w:rsid w:val="00174EEA"/>
    <w:rsid w:val="00175528"/>
    <w:rsid w:val="001757FB"/>
    <w:rsid w:val="00175E9E"/>
    <w:rsid w:val="0017671D"/>
    <w:rsid w:val="001767E1"/>
    <w:rsid w:val="001769EC"/>
    <w:rsid w:val="00177057"/>
    <w:rsid w:val="001774D7"/>
    <w:rsid w:val="00177BE9"/>
    <w:rsid w:val="001802E1"/>
    <w:rsid w:val="00180E87"/>
    <w:rsid w:val="00181440"/>
    <w:rsid w:val="0018155E"/>
    <w:rsid w:val="001815B4"/>
    <w:rsid w:val="00181C01"/>
    <w:rsid w:val="00181D42"/>
    <w:rsid w:val="001820AF"/>
    <w:rsid w:val="00182316"/>
    <w:rsid w:val="001824DD"/>
    <w:rsid w:val="00182550"/>
    <w:rsid w:val="00182D5D"/>
    <w:rsid w:val="00183008"/>
    <w:rsid w:val="001830D1"/>
    <w:rsid w:val="00183138"/>
    <w:rsid w:val="001832FF"/>
    <w:rsid w:val="00183466"/>
    <w:rsid w:val="001834E6"/>
    <w:rsid w:val="00184BA2"/>
    <w:rsid w:val="001850DB"/>
    <w:rsid w:val="00185255"/>
    <w:rsid w:val="00185964"/>
    <w:rsid w:val="001863B6"/>
    <w:rsid w:val="00186474"/>
    <w:rsid w:val="00186922"/>
    <w:rsid w:val="00186C79"/>
    <w:rsid w:val="001878EB"/>
    <w:rsid w:val="00190079"/>
    <w:rsid w:val="001902A2"/>
    <w:rsid w:val="00190574"/>
    <w:rsid w:val="001913CA"/>
    <w:rsid w:val="001914D6"/>
    <w:rsid w:val="00191669"/>
    <w:rsid w:val="00191ED9"/>
    <w:rsid w:val="00192A57"/>
    <w:rsid w:val="00192CF2"/>
    <w:rsid w:val="00193290"/>
    <w:rsid w:val="001934B9"/>
    <w:rsid w:val="00194944"/>
    <w:rsid w:val="00194F45"/>
    <w:rsid w:val="00195298"/>
    <w:rsid w:val="00195DE1"/>
    <w:rsid w:val="00195F20"/>
    <w:rsid w:val="00196881"/>
    <w:rsid w:val="00196905"/>
    <w:rsid w:val="00197242"/>
    <w:rsid w:val="00197309"/>
    <w:rsid w:val="001974AF"/>
    <w:rsid w:val="001974CB"/>
    <w:rsid w:val="00197804"/>
    <w:rsid w:val="0019789B"/>
    <w:rsid w:val="001A00CD"/>
    <w:rsid w:val="001A0886"/>
    <w:rsid w:val="001A1018"/>
    <w:rsid w:val="001A122B"/>
    <w:rsid w:val="001A128C"/>
    <w:rsid w:val="001A15E1"/>
    <w:rsid w:val="001A1B2D"/>
    <w:rsid w:val="001A217F"/>
    <w:rsid w:val="001A25B1"/>
    <w:rsid w:val="001A336C"/>
    <w:rsid w:val="001A3C33"/>
    <w:rsid w:val="001A3F80"/>
    <w:rsid w:val="001A43C7"/>
    <w:rsid w:val="001A55C7"/>
    <w:rsid w:val="001A59FD"/>
    <w:rsid w:val="001A5B67"/>
    <w:rsid w:val="001A64DB"/>
    <w:rsid w:val="001A6515"/>
    <w:rsid w:val="001A6EBD"/>
    <w:rsid w:val="001A7037"/>
    <w:rsid w:val="001A7245"/>
    <w:rsid w:val="001A7E34"/>
    <w:rsid w:val="001B0604"/>
    <w:rsid w:val="001B0833"/>
    <w:rsid w:val="001B0B70"/>
    <w:rsid w:val="001B1174"/>
    <w:rsid w:val="001B1AE4"/>
    <w:rsid w:val="001B1B1A"/>
    <w:rsid w:val="001B1C8C"/>
    <w:rsid w:val="001B22A3"/>
    <w:rsid w:val="001B2501"/>
    <w:rsid w:val="001B2676"/>
    <w:rsid w:val="001B2977"/>
    <w:rsid w:val="001B2B28"/>
    <w:rsid w:val="001B2D94"/>
    <w:rsid w:val="001B36F6"/>
    <w:rsid w:val="001B3E3A"/>
    <w:rsid w:val="001B44AA"/>
    <w:rsid w:val="001B4779"/>
    <w:rsid w:val="001B477E"/>
    <w:rsid w:val="001B51B2"/>
    <w:rsid w:val="001B5514"/>
    <w:rsid w:val="001B7283"/>
    <w:rsid w:val="001B7284"/>
    <w:rsid w:val="001B7753"/>
    <w:rsid w:val="001B77E6"/>
    <w:rsid w:val="001B786F"/>
    <w:rsid w:val="001C01DD"/>
    <w:rsid w:val="001C0299"/>
    <w:rsid w:val="001C07B7"/>
    <w:rsid w:val="001C08D6"/>
    <w:rsid w:val="001C0C33"/>
    <w:rsid w:val="001C0E22"/>
    <w:rsid w:val="001C0FEC"/>
    <w:rsid w:val="001C135F"/>
    <w:rsid w:val="001C18F5"/>
    <w:rsid w:val="001C311F"/>
    <w:rsid w:val="001C33C2"/>
    <w:rsid w:val="001C449C"/>
    <w:rsid w:val="001C4540"/>
    <w:rsid w:val="001C4A87"/>
    <w:rsid w:val="001C4C9E"/>
    <w:rsid w:val="001C548F"/>
    <w:rsid w:val="001C5A33"/>
    <w:rsid w:val="001C5D11"/>
    <w:rsid w:val="001C60E9"/>
    <w:rsid w:val="001C683A"/>
    <w:rsid w:val="001C6EFC"/>
    <w:rsid w:val="001C7CB0"/>
    <w:rsid w:val="001D00D2"/>
    <w:rsid w:val="001D00EF"/>
    <w:rsid w:val="001D01D2"/>
    <w:rsid w:val="001D0673"/>
    <w:rsid w:val="001D06F3"/>
    <w:rsid w:val="001D0B56"/>
    <w:rsid w:val="001D11E1"/>
    <w:rsid w:val="001D1939"/>
    <w:rsid w:val="001D1C2A"/>
    <w:rsid w:val="001D1D47"/>
    <w:rsid w:val="001D228E"/>
    <w:rsid w:val="001D390C"/>
    <w:rsid w:val="001D3999"/>
    <w:rsid w:val="001D3E9A"/>
    <w:rsid w:val="001D4383"/>
    <w:rsid w:val="001D4565"/>
    <w:rsid w:val="001D4697"/>
    <w:rsid w:val="001D5A01"/>
    <w:rsid w:val="001D6C41"/>
    <w:rsid w:val="001D6CA2"/>
    <w:rsid w:val="001D744F"/>
    <w:rsid w:val="001E05C8"/>
    <w:rsid w:val="001E08FA"/>
    <w:rsid w:val="001E0DFB"/>
    <w:rsid w:val="001E13D9"/>
    <w:rsid w:val="001E1695"/>
    <w:rsid w:val="001E1C7E"/>
    <w:rsid w:val="001E3209"/>
    <w:rsid w:val="001E4F01"/>
    <w:rsid w:val="001E57EE"/>
    <w:rsid w:val="001E709D"/>
    <w:rsid w:val="001E7256"/>
    <w:rsid w:val="001E7852"/>
    <w:rsid w:val="001E786D"/>
    <w:rsid w:val="001E7E43"/>
    <w:rsid w:val="001F05B1"/>
    <w:rsid w:val="001F0880"/>
    <w:rsid w:val="001F136A"/>
    <w:rsid w:val="001F1628"/>
    <w:rsid w:val="001F1AB8"/>
    <w:rsid w:val="001F1D38"/>
    <w:rsid w:val="001F222D"/>
    <w:rsid w:val="001F244E"/>
    <w:rsid w:val="001F332D"/>
    <w:rsid w:val="001F3620"/>
    <w:rsid w:val="001F37AB"/>
    <w:rsid w:val="001F3C21"/>
    <w:rsid w:val="001F533B"/>
    <w:rsid w:val="001F535E"/>
    <w:rsid w:val="001F654C"/>
    <w:rsid w:val="001F7DF4"/>
    <w:rsid w:val="00200372"/>
    <w:rsid w:val="00200451"/>
    <w:rsid w:val="00200D5E"/>
    <w:rsid w:val="002011B7"/>
    <w:rsid w:val="00201A97"/>
    <w:rsid w:val="00201C8E"/>
    <w:rsid w:val="00202473"/>
    <w:rsid w:val="00202544"/>
    <w:rsid w:val="0020269D"/>
    <w:rsid w:val="00202E86"/>
    <w:rsid w:val="00203B51"/>
    <w:rsid w:val="002040AB"/>
    <w:rsid w:val="002044A9"/>
    <w:rsid w:val="00204971"/>
    <w:rsid w:val="00204A93"/>
    <w:rsid w:val="00204BF7"/>
    <w:rsid w:val="00205287"/>
    <w:rsid w:val="00205325"/>
    <w:rsid w:val="002060F9"/>
    <w:rsid w:val="00206CBB"/>
    <w:rsid w:val="00210443"/>
    <w:rsid w:val="00210466"/>
    <w:rsid w:val="0021051C"/>
    <w:rsid w:val="00210719"/>
    <w:rsid w:val="00210758"/>
    <w:rsid w:val="00210CE8"/>
    <w:rsid w:val="0021166B"/>
    <w:rsid w:val="0021168A"/>
    <w:rsid w:val="00211702"/>
    <w:rsid w:val="0021191B"/>
    <w:rsid w:val="00212546"/>
    <w:rsid w:val="0021281C"/>
    <w:rsid w:val="00212F31"/>
    <w:rsid w:val="00213399"/>
    <w:rsid w:val="0021348B"/>
    <w:rsid w:val="0021394C"/>
    <w:rsid w:val="002146EA"/>
    <w:rsid w:val="00214706"/>
    <w:rsid w:val="00214AC9"/>
    <w:rsid w:val="00214D86"/>
    <w:rsid w:val="00214EE6"/>
    <w:rsid w:val="0021553E"/>
    <w:rsid w:val="00215872"/>
    <w:rsid w:val="00216279"/>
    <w:rsid w:val="00216834"/>
    <w:rsid w:val="002175B9"/>
    <w:rsid w:val="002175F0"/>
    <w:rsid w:val="00217843"/>
    <w:rsid w:val="00217E2A"/>
    <w:rsid w:val="00217E77"/>
    <w:rsid w:val="00217FF5"/>
    <w:rsid w:val="0022025B"/>
    <w:rsid w:val="0022036A"/>
    <w:rsid w:val="00220466"/>
    <w:rsid w:val="002206E7"/>
    <w:rsid w:val="00220CD6"/>
    <w:rsid w:val="00220F4D"/>
    <w:rsid w:val="00220F8B"/>
    <w:rsid w:val="00220FD1"/>
    <w:rsid w:val="00221932"/>
    <w:rsid w:val="00221C8B"/>
    <w:rsid w:val="00221D0D"/>
    <w:rsid w:val="002224F5"/>
    <w:rsid w:val="002227F3"/>
    <w:rsid w:val="002230D3"/>
    <w:rsid w:val="0022392C"/>
    <w:rsid w:val="002239A7"/>
    <w:rsid w:val="00223C69"/>
    <w:rsid w:val="0022479B"/>
    <w:rsid w:val="00224F90"/>
    <w:rsid w:val="0022586E"/>
    <w:rsid w:val="00225CB0"/>
    <w:rsid w:val="0022611B"/>
    <w:rsid w:val="00226548"/>
    <w:rsid w:val="0022679C"/>
    <w:rsid w:val="00226CA8"/>
    <w:rsid w:val="00227300"/>
    <w:rsid w:val="00227354"/>
    <w:rsid w:val="00227DDE"/>
    <w:rsid w:val="00230C2F"/>
    <w:rsid w:val="00230F4F"/>
    <w:rsid w:val="0023190B"/>
    <w:rsid w:val="0023233F"/>
    <w:rsid w:val="00232563"/>
    <w:rsid w:val="00232922"/>
    <w:rsid w:val="00233580"/>
    <w:rsid w:val="002336A1"/>
    <w:rsid w:val="00233B39"/>
    <w:rsid w:val="002344EC"/>
    <w:rsid w:val="002346FF"/>
    <w:rsid w:val="00234BA8"/>
    <w:rsid w:val="0023558C"/>
    <w:rsid w:val="00235622"/>
    <w:rsid w:val="0023588B"/>
    <w:rsid w:val="00235F43"/>
    <w:rsid w:val="002365A5"/>
    <w:rsid w:val="00236AC3"/>
    <w:rsid w:val="00236EE4"/>
    <w:rsid w:val="0023782A"/>
    <w:rsid w:val="00237F1C"/>
    <w:rsid w:val="0024050A"/>
    <w:rsid w:val="00240CC0"/>
    <w:rsid w:val="00240E36"/>
    <w:rsid w:val="00241266"/>
    <w:rsid w:val="0024189D"/>
    <w:rsid w:val="002419C1"/>
    <w:rsid w:val="00241E56"/>
    <w:rsid w:val="002422C5"/>
    <w:rsid w:val="0024268C"/>
    <w:rsid w:val="002426DD"/>
    <w:rsid w:val="0024282D"/>
    <w:rsid w:val="00242F48"/>
    <w:rsid w:val="00243334"/>
    <w:rsid w:val="0024333E"/>
    <w:rsid w:val="00243DF1"/>
    <w:rsid w:val="00243F99"/>
    <w:rsid w:val="0024436D"/>
    <w:rsid w:val="00244B3E"/>
    <w:rsid w:val="00244BA6"/>
    <w:rsid w:val="0024503D"/>
    <w:rsid w:val="002454E6"/>
    <w:rsid w:val="002456C5"/>
    <w:rsid w:val="002459B0"/>
    <w:rsid w:val="002459BA"/>
    <w:rsid w:val="00246307"/>
    <w:rsid w:val="00246990"/>
    <w:rsid w:val="00246B63"/>
    <w:rsid w:val="0024709C"/>
    <w:rsid w:val="00247D67"/>
    <w:rsid w:val="00247FEA"/>
    <w:rsid w:val="002510A8"/>
    <w:rsid w:val="002511D7"/>
    <w:rsid w:val="00251AE7"/>
    <w:rsid w:val="00252082"/>
    <w:rsid w:val="002527EF"/>
    <w:rsid w:val="00253FE6"/>
    <w:rsid w:val="002542CE"/>
    <w:rsid w:val="002544A0"/>
    <w:rsid w:val="00254C20"/>
    <w:rsid w:val="00255489"/>
    <w:rsid w:val="00255572"/>
    <w:rsid w:val="00255BAC"/>
    <w:rsid w:val="00255BBA"/>
    <w:rsid w:val="00255C1E"/>
    <w:rsid w:val="0025601E"/>
    <w:rsid w:val="00256D0B"/>
    <w:rsid w:val="00257460"/>
    <w:rsid w:val="00260142"/>
    <w:rsid w:val="002602B9"/>
    <w:rsid w:val="002602F7"/>
    <w:rsid w:val="0026034E"/>
    <w:rsid w:val="002606CC"/>
    <w:rsid w:val="00260978"/>
    <w:rsid w:val="00261847"/>
    <w:rsid w:val="00261A72"/>
    <w:rsid w:val="002622F9"/>
    <w:rsid w:val="00262A0C"/>
    <w:rsid w:val="00262C7B"/>
    <w:rsid w:val="0026308F"/>
    <w:rsid w:val="00263755"/>
    <w:rsid w:val="00263893"/>
    <w:rsid w:val="00263A07"/>
    <w:rsid w:val="00263B7C"/>
    <w:rsid w:val="00263C35"/>
    <w:rsid w:val="002640B7"/>
    <w:rsid w:val="00264EE4"/>
    <w:rsid w:val="00264FC5"/>
    <w:rsid w:val="00265C29"/>
    <w:rsid w:val="002668BC"/>
    <w:rsid w:val="00270141"/>
    <w:rsid w:val="0027092A"/>
    <w:rsid w:val="00270C9B"/>
    <w:rsid w:val="00270CD6"/>
    <w:rsid w:val="00270E6C"/>
    <w:rsid w:val="00271661"/>
    <w:rsid w:val="00271736"/>
    <w:rsid w:val="00271A10"/>
    <w:rsid w:val="00271B5C"/>
    <w:rsid w:val="00272092"/>
    <w:rsid w:val="002725F9"/>
    <w:rsid w:val="0027273C"/>
    <w:rsid w:val="00272BF6"/>
    <w:rsid w:val="0027313D"/>
    <w:rsid w:val="00273836"/>
    <w:rsid w:val="00274151"/>
    <w:rsid w:val="00274293"/>
    <w:rsid w:val="0027444E"/>
    <w:rsid w:val="00275176"/>
    <w:rsid w:val="002755C5"/>
    <w:rsid w:val="0027622E"/>
    <w:rsid w:val="00276C73"/>
    <w:rsid w:val="0027742D"/>
    <w:rsid w:val="00277B9D"/>
    <w:rsid w:val="00277E34"/>
    <w:rsid w:val="00277F2B"/>
    <w:rsid w:val="0028064C"/>
    <w:rsid w:val="00280C57"/>
    <w:rsid w:val="00280E13"/>
    <w:rsid w:val="0028131C"/>
    <w:rsid w:val="002813D7"/>
    <w:rsid w:val="0028152E"/>
    <w:rsid w:val="00282031"/>
    <w:rsid w:val="00282AD9"/>
    <w:rsid w:val="00282C92"/>
    <w:rsid w:val="00282CC9"/>
    <w:rsid w:val="002833E9"/>
    <w:rsid w:val="002834FD"/>
    <w:rsid w:val="00283705"/>
    <w:rsid w:val="00283C8E"/>
    <w:rsid w:val="00284276"/>
    <w:rsid w:val="0028509C"/>
    <w:rsid w:val="0028512C"/>
    <w:rsid w:val="00285684"/>
    <w:rsid w:val="00286974"/>
    <w:rsid w:val="00286B3D"/>
    <w:rsid w:val="00287FCC"/>
    <w:rsid w:val="0029078F"/>
    <w:rsid w:val="00290871"/>
    <w:rsid w:val="00290BD5"/>
    <w:rsid w:val="00291291"/>
    <w:rsid w:val="00291BE8"/>
    <w:rsid w:val="00291E3B"/>
    <w:rsid w:val="00291E81"/>
    <w:rsid w:val="002929B2"/>
    <w:rsid w:val="0029338D"/>
    <w:rsid w:val="0029360E"/>
    <w:rsid w:val="00293F23"/>
    <w:rsid w:val="0029460F"/>
    <w:rsid w:val="0029480E"/>
    <w:rsid w:val="00294EC2"/>
    <w:rsid w:val="00294F30"/>
    <w:rsid w:val="00295F0F"/>
    <w:rsid w:val="00295F3D"/>
    <w:rsid w:val="00296449"/>
    <w:rsid w:val="00296523"/>
    <w:rsid w:val="00296E2E"/>
    <w:rsid w:val="00296F9B"/>
    <w:rsid w:val="00296FD1"/>
    <w:rsid w:val="0029733E"/>
    <w:rsid w:val="0029747A"/>
    <w:rsid w:val="002A01AF"/>
    <w:rsid w:val="002A0222"/>
    <w:rsid w:val="002A07F5"/>
    <w:rsid w:val="002A0D43"/>
    <w:rsid w:val="002A2E64"/>
    <w:rsid w:val="002A321B"/>
    <w:rsid w:val="002A33A0"/>
    <w:rsid w:val="002A4130"/>
    <w:rsid w:val="002A41CE"/>
    <w:rsid w:val="002A449C"/>
    <w:rsid w:val="002A455E"/>
    <w:rsid w:val="002A4863"/>
    <w:rsid w:val="002A4B0D"/>
    <w:rsid w:val="002A572D"/>
    <w:rsid w:val="002A5AA9"/>
    <w:rsid w:val="002A5EED"/>
    <w:rsid w:val="002A6351"/>
    <w:rsid w:val="002A75E8"/>
    <w:rsid w:val="002A7A37"/>
    <w:rsid w:val="002B01D2"/>
    <w:rsid w:val="002B01FB"/>
    <w:rsid w:val="002B03F0"/>
    <w:rsid w:val="002B0F13"/>
    <w:rsid w:val="002B1394"/>
    <w:rsid w:val="002B1514"/>
    <w:rsid w:val="002B19FF"/>
    <w:rsid w:val="002B1B0C"/>
    <w:rsid w:val="002B1B50"/>
    <w:rsid w:val="002B1FFA"/>
    <w:rsid w:val="002B21C4"/>
    <w:rsid w:val="002B2203"/>
    <w:rsid w:val="002B26A1"/>
    <w:rsid w:val="002B3407"/>
    <w:rsid w:val="002B3633"/>
    <w:rsid w:val="002B3A6F"/>
    <w:rsid w:val="002B3E3B"/>
    <w:rsid w:val="002B4A85"/>
    <w:rsid w:val="002B4EA4"/>
    <w:rsid w:val="002B50BD"/>
    <w:rsid w:val="002B520C"/>
    <w:rsid w:val="002B54AF"/>
    <w:rsid w:val="002B5611"/>
    <w:rsid w:val="002B5B3B"/>
    <w:rsid w:val="002B5CF2"/>
    <w:rsid w:val="002B6198"/>
    <w:rsid w:val="002B65CC"/>
    <w:rsid w:val="002B665D"/>
    <w:rsid w:val="002B66AD"/>
    <w:rsid w:val="002B6D05"/>
    <w:rsid w:val="002C06D5"/>
    <w:rsid w:val="002C08C1"/>
    <w:rsid w:val="002C0D3A"/>
    <w:rsid w:val="002C0E3D"/>
    <w:rsid w:val="002C0E85"/>
    <w:rsid w:val="002C10E5"/>
    <w:rsid w:val="002C134F"/>
    <w:rsid w:val="002C1C75"/>
    <w:rsid w:val="002C1D39"/>
    <w:rsid w:val="002C21B5"/>
    <w:rsid w:val="002C2F8A"/>
    <w:rsid w:val="002C2FF7"/>
    <w:rsid w:val="002C3DBF"/>
    <w:rsid w:val="002C5079"/>
    <w:rsid w:val="002C5C42"/>
    <w:rsid w:val="002C74F0"/>
    <w:rsid w:val="002D1846"/>
    <w:rsid w:val="002D1F69"/>
    <w:rsid w:val="002D2158"/>
    <w:rsid w:val="002D2612"/>
    <w:rsid w:val="002D2791"/>
    <w:rsid w:val="002D2FF3"/>
    <w:rsid w:val="002D303B"/>
    <w:rsid w:val="002D3076"/>
    <w:rsid w:val="002D3757"/>
    <w:rsid w:val="002D38AC"/>
    <w:rsid w:val="002D3A42"/>
    <w:rsid w:val="002D3A56"/>
    <w:rsid w:val="002D4BF6"/>
    <w:rsid w:val="002D4F26"/>
    <w:rsid w:val="002D594A"/>
    <w:rsid w:val="002D59BF"/>
    <w:rsid w:val="002D5A75"/>
    <w:rsid w:val="002D5BC6"/>
    <w:rsid w:val="002D5CBF"/>
    <w:rsid w:val="002D61D8"/>
    <w:rsid w:val="002D672F"/>
    <w:rsid w:val="002D6873"/>
    <w:rsid w:val="002D6C58"/>
    <w:rsid w:val="002D6DA9"/>
    <w:rsid w:val="002E046E"/>
    <w:rsid w:val="002E0485"/>
    <w:rsid w:val="002E048F"/>
    <w:rsid w:val="002E0B4F"/>
    <w:rsid w:val="002E1809"/>
    <w:rsid w:val="002E230E"/>
    <w:rsid w:val="002E2577"/>
    <w:rsid w:val="002E263C"/>
    <w:rsid w:val="002E2FD1"/>
    <w:rsid w:val="002E3AFA"/>
    <w:rsid w:val="002E4DC5"/>
    <w:rsid w:val="002E53EC"/>
    <w:rsid w:val="002E5B02"/>
    <w:rsid w:val="002E5CD1"/>
    <w:rsid w:val="002E5EBE"/>
    <w:rsid w:val="002E644A"/>
    <w:rsid w:val="002E6FC4"/>
    <w:rsid w:val="002E7988"/>
    <w:rsid w:val="002F05D9"/>
    <w:rsid w:val="002F0A57"/>
    <w:rsid w:val="002F0B2C"/>
    <w:rsid w:val="002F0CB0"/>
    <w:rsid w:val="002F0D6B"/>
    <w:rsid w:val="002F0F99"/>
    <w:rsid w:val="002F2296"/>
    <w:rsid w:val="002F22B2"/>
    <w:rsid w:val="002F23E2"/>
    <w:rsid w:val="002F251F"/>
    <w:rsid w:val="002F2556"/>
    <w:rsid w:val="002F2DC4"/>
    <w:rsid w:val="002F318E"/>
    <w:rsid w:val="002F325F"/>
    <w:rsid w:val="002F410F"/>
    <w:rsid w:val="002F4187"/>
    <w:rsid w:val="002F4A57"/>
    <w:rsid w:val="002F4B42"/>
    <w:rsid w:val="002F4B50"/>
    <w:rsid w:val="002F4C0B"/>
    <w:rsid w:val="002F4CC7"/>
    <w:rsid w:val="002F52FF"/>
    <w:rsid w:val="002F654F"/>
    <w:rsid w:val="002F6736"/>
    <w:rsid w:val="002F68BE"/>
    <w:rsid w:val="002F6996"/>
    <w:rsid w:val="002F74FE"/>
    <w:rsid w:val="002F7F95"/>
    <w:rsid w:val="0030089C"/>
    <w:rsid w:val="00300D50"/>
    <w:rsid w:val="003010EA"/>
    <w:rsid w:val="00301131"/>
    <w:rsid w:val="0030185B"/>
    <w:rsid w:val="00301F0B"/>
    <w:rsid w:val="00302152"/>
    <w:rsid w:val="00302179"/>
    <w:rsid w:val="00302CB1"/>
    <w:rsid w:val="00303182"/>
    <w:rsid w:val="00303316"/>
    <w:rsid w:val="003036C8"/>
    <w:rsid w:val="00303E3A"/>
    <w:rsid w:val="00303EAE"/>
    <w:rsid w:val="003041A5"/>
    <w:rsid w:val="0030422A"/>
    <w:rsid w:val="003044E7"/>
    <w:rsid w:val="00304BD6"/>
    <w:rsid w:val="003055DA"/>
    <w:rsid w:val="00305819"/>
    <w:rsid w:val="003061AE"/>
    <w:rsid w:val="003064F9"/>
    <w:rsid w:val="00306515"/>
    <w:rsid w:val="0030680A"/>
    <w:rsid w:val="003073EF"/>
    <w:rsid w:val="0030757D"/>
    <w:rsid w:val="00307AE7"/>
    <w:rsid w:val="00307B5C"/>
    <w:rsid w:val="00310894"/>
    <w:rsid w:val="00310CD4"/>
    <w:rsid w:val="00310E6A"/>
    <w:rsid w:val="00311015"/>
    <w:rsid w:val="00311016"/>
    <w:rsid w:val="00311198"/>
    <w:rsid w:val="00311528"/>
    <w:rsid w:val="00311F23"/>
    <w:rsid w:val="00311FC2"/>
    <w:rsid w:val="003121DD"/>
    <w:rsid w:val="00312212"/>
    <w:rsid w:val="00312481"/>
    <w:rsid w:val="00312A6D"/>
    <w:rsid w:val="00312C12"/>
    <w:rsid w:val="003131C1"/>
    <w:rsid w:val="00314357"/>
    <w:rsid w:val="00314AD3"/>
    <w:rsid w:val="00314D97"/>
    <w:rsid w:val="003152B5"/>
    <w:rsid w:val="00315700"/>
    <w:rsid w:val="003162F5"/>
    <w:rsid w:val="0031653D"/>
    <w:rsid w:val="00316D43"/>
    <w:rsid w:val="00316FA2"/>
    <w:rsid w:val="0031703A"/>
    <w:rsid w:val="003170D6"/>
    <w:rsid w:val="0031717D"/>
    <w:rsid w:val="00317B67"/>
    <w:rsid w:val="00320111"/>
    <w:rsid w:val="00320543"/>
    <w:rsid w:val="003210F8"/>
    <w:rsid w:val="00321328"/>
    <w:rsid w:val="00321AD6"/>
    <w:rsid w:val="003224DB"/>
    <w:rsid w:val="00322FF4"/>
    <w:rsid w:val="003232C3"/>
    <w:rsid w:val="0032345F"/>
    <w:rsid w:val="00323652"/>
    <w:rsid w:val="00323D53"/>
    <w:rsid w:val="00323E1D"/>
    <w:rsid w:val="00323F1B"/>
    <w:rsid w:val="00323F62"/>
    <w:rsid w:val="00324B17"/>
    <w:rsid w:val="00325247"/>
    <w:rsid w:val="003253BA"/>
    <w:rsid w:val="0032590E"/>
    <w:rsid w:val="003263DE"/>
    <w:rsid w:val="003265A9"/>
    <w:rsid w:val="00326753"/>
    <w:rsid w:val="0032713F"/>
    <w:rsid w:val="00327DEC"/>
    <w:rsid w:val="003302DB"/>
    <w:rsid w:val="0033095A"/>
    <w:rsid w:val="00330A96"/>
    <w:rsid w:val="003319F1"/>
    <w:rsid w:val="00331FD2"/>
    <w:rsid w:val="00332BDA"/>
    <w:rsid w:val="00333125"/>
    <w:rsid w:val="003332D1"/>
    <w:rsid w:val="00334970"/>
    <w:rsid w:val="00334F5E"/>
    <w:rsid w:val="003350B6"/>
    <w:rsid w:val="0033514F"/>
    <w:rsid w:val="003351FE"/>
    <w:rsid w:val="0033569D"/>
    <w:rsid w:val="003358CB"/>
    <w:rsid w:val="00335B9A"/>
    <w:rsid w:val="00335C5D"/>
    <w:rsid w:val="00336409"/>
    <w:rsid w:val="003364DF"/>
    <w:rsid w:val="00336781"/>
    <w:rsid w:val="00336F90"/>
    <w:rsid w:val="0033717C"/>
    <w:rsid w:val="00337194"/>
    <w:rsid w:val="003372CC"/>
    <w:rsid w:val="003374B6"/>
    <w:rsid w:val="003375E1"/>
    <w:rsid w:val="00337669"/>
    <w:rsid w:val="0034077F"/>
    <w:rsid w:val="003409A4"/>
    <w:rsid w:val="00340EDE"/>
    <w:rsid w:val="003416D6"/>
    <w:rsid w:val="00341ED8"/>
    <w:rsid w:val="0034225E"/>
    <w:rsid w:val="003422F9"/>
    <w:rsid w:val="0034272F"/>
    <w:rsid w:val="003427BA"/>
    <w:rsid w:val="00342E39"/>
    <w:rsid w:val="00343227"/>
    <w:rsid w:val="00343590"/>
    <w:rsid w:val="003439DB"/>
    <w:rsid w:val="00343C52"/>
    <w:rsid w:val="00343F96"/>
    <w:rsid w:val="003440E6"/>
    <w:rsid w:val="00345D25"/>
    <w:rsid w:val="00346F8B"/>
    <w:rsid w:val="0034717A"/>
    <w:rsid w:val="0034749A"/>
    <w:rsid w:val="003477AE"/>
    <w:rsid w:val="00347F32"/>
    <w:rsid w:val="0035020E"/>
    <w:rsid w:val="0035080C"/>
    <w:rsid w:val="00350A41"/>
    <w:rsid w:val="00351075"/>
    <w:rsid w:val="003517A4"/>
    <w:rsid w:val="00351825"/>
    <w:rsid w:val="003521BB"/>
    <w:rsid w:val="00352648"/>
    <w:rsid w:val="00352755"/>
    <w:rsid w:val="003528D1"/>
    <w:rsid w:val="003528F1"/>
    <w:rsid w:val="00353A74"/>
    <w:rsid w:val="00353D3E"/>
    <w:rsid w:val="003541D6"/>
    <w:rsid w:val="00354593"/>
    <w:rsid w:val="003547B8"/>
    <w:rsid w:val="00354BC4"/>
    <w:rsid w:val="00354D86"/>
    <w:rsid w:val="00354F5C"/>
    <w:rsid w:val="0035569E"/>
    <w:rsid w:val="00355BF8"/>
    <w:rsid w:val="003560BE"/>
    <w:rsid w:val="00356239"/>
    <w:rsid w:val="0035684A"/>
    <w:rsid w:val="00357004"/>
    <w:rsid w:val="003571FB"/>
    <w:rsid w:val="00357433"/>
    <w:rsid w:val="00357B1F"/>
    <w:rsid w:val="00357FE2"/>
    <w:rsid w:val="0036022C"/>
    <w:rsid w:val="003603AE"/>
    <w:rsid w:val="00360FA6"/>
    <w:rsid w:val="003616B9"/>
    <w:rsid w:val="00361711"/>
    <w:rsid w:val="003619D1"/>
    <w:rsid w:val="00361CD7"/>
    <w:rsid w:val="00361F43"/>
    <w:rsid w:val="00362882"/>
    <w:rsid w:val="00362AA2"/>
    <w:rsid w:val="003632A5"/>
    <w:rsid w:val="00363353"/>
    <w:rsid w:val="003635B8"/>
    <w:rsid w:val="003638AD"/>
    <w:rsid w:val="00363FFF"/>
    <w:rsid w:val="00364340"/>
    <w:rsid w:val="00364A10"/>
    <w:rsid w:val="00364E93"/>
    <w:rsid w:val="00366355"/>
    <w:rsid w:val="003666B8"/>
    <w:rsid w:val="00366933"/>
    <w:rsid w:val="00366CE5"/>
    <w:rsid w:val="00370091"/>
    <w:rsid w:val="00370279"/>
    <w:rsid w:val="003707D6"/>
    <w:rsid w:val="003712EB"/>
    <w:rsid w:val="00372303"/>
    <w:rsid w:val="00372314"/>
    <w:rsid w:val="0037232C"/>
    <w:rsid w:val="00372D3B"/>
    <w:rsid w:val="003733A1"/>
    <w:rsid w:val="00373593"/>
    <w:rsid w:val="00373CD1"/>
    <w:rsid w:val="00373E6B"/>
    <w:rsid w:val="003747F4"/>
    <w:rsid w:val="00374A0F"/>
    <w:rsid w:val="00374A8B"/>
    <w:rsid w:val="00374E90"/>
    <w:rsid w:val="00375F79"/>
    <w:rsid w:val="00376240"/>
    <w:rsid w:val="0037657A"/>
    <w:rsid w:val="003766AB"/>
    <w:rsid w:val="00376707"/>
    <w:rsid w:val="00377724"/>
    <w:rsid w:val="00377DDA"/>
    <w:rsid w:val="003800A6"/>
    <w:rsid w:val="00380357"/>
    <w:rsid w:val="0038066A"/>
    <w:rsid w:val="00380670"/>
    <w:rsid w:val="00380833"/>
    <w:rsid w:val="00380880"/>
    <w:rsid w:val="003823FC"/>
    <w:rsid w:val="0038286F"/>
    <w:rsid w:val="003829D4"/>
    <w:rsid w:val="003830A8"/>
    <w:rsid w:val="00383542"/>
    <w:rsid w:val="003836B0"/>
    <w:rsid w:val="003836D6"/>
    <w:rsid w:val="00383A45"/>
    <w:rsid w:val="00383AA2"/>
    <w:rsid w:val="00383E5C"/>
    <w:rsid w:val="00383F46"/>
    <w:rsid w:val="00384018"/>
    <w:rsid w:val="003842C9"/>
    <w:rsid w:val="00384749"/>
    <w:rsid w:val="00384A44"/>
    <w:rsid w:val="003854BA"/>
    <w:rsid w:val="003854D5"/>
    <w:rsid w:val="00385654"/>
    <w:rsid w:val="00385B74"/>
    <w:rsid w:val="00386009"/>
    <w:rsid w:val="00386342"/>
    <w:rsid w:val="003867F9"/>
    <w:rsid w:val="003868CC"/>
    <w:rsid w:val="00386A17"/>
    <w:rsid w:val="00386D75"/>
    <w:rsid w:val="003873BB"/>
    <w:rsid w:val="003873F4"/>
    <w:rsid w:val="003877D7"/>
    <w:rsid w:val="00387FED"/>
    <w:rsid w:val="0039034D"/>
    <w:rsid w:val="003905CD"/>
    <w:rsid w:val="00390DF1"/>
    <w:rsid w:val="00391A5F"/>
    <w:rsid w:val="00391BC7"/>
    <w:rsid w:val="0039245D"/>
    <w:rsid w:val="00392470"/>
    <w:rsid w:val="00392766"/>
    <w:rsid w:val="0039282C"/>
    <w:rsid w:val="00392EEC"/>
    <w:rsid w:val="003939BA"/>
    <w:rsid w:val="00393BA8"/>
    <w:rsid w:val="003941C8"/>
    <w:rsid w:val="0039462F"/>
    <w:rsid w:val="00394763"/>
    <w:rsid w:val="00394E2C"/>
    <w:rsid w:val="0039543E"/>
    <w:rsid w:val="003956D6"/>
    <w:rsid w:val="003957B5"/>
    <w:rsid w:val="00396294"/>
    <w:rsid w:val="00396941"/>
    <w:rsid w:val="003971E2"/>
    <w:rsid w:val="00397425"/>
    <w:rsid w:val="003975F9"/>
    <w:rsid w:val="003A023D"/>
    <w:rsid w:val="003A0DBD"/>
    <w:rsid w:val="003A0DE9"/>
    <w:rsid w:val="003A1651"/>
    <w:rsid w:val="003A19B7"/>
    <w:rsid w:val="003A284D"/>
    <w:rsid w:val="003A306A"/>
    <w:rsid w:val="003A3132"/>
    <w:rsid w:val="003A38A2"/>
    <w:rsid w:val="003A4630"/>
    <w:rsid w:val="003A4B48"/>
    <w:rsid w:val="003A4C2F"/>
    <w:rsid w:val="003A4C70"/>
    <w:rsid w:val="003A511B"/>
    <w:rsid w:val="003A5A0E"/>
    <w:rsid w:val="003A64FA"/>
    <w:rsid w:val="003A66A4"/>
    <w:rsid w:val="003A6859"/>
    <w:rsid w:val="003A69D2"/>
    <w:rsid w:val="003A7278"/>
    <w:rsid w:val="003A74D2"/>
    <w:rsid w:val="003A7954"/>
    <w:rsid w:val="003A7E7D"/>
    <w:rsid w:val="003B045A"/>
    <w:rsid w:val="003B0642"/>
    <w:rsid w:val="003B09EE"/>
    <w:rsid w:val="003B152A"/>
    <w:rsid w:val="003B19AA"/>
    <w:rsid w:val="003B1E20"/>
    <w:rsid w:val="003B22A5"/>
    <w:rsid w:val="003B2449"/>
    <w:rsid w:val="003B2618"/>
    <w:rsid w:val="003B2FFC"/>
    <w:rsid w:val="003B3899"/>
    <w:rsid w:val="003B3A85"/>
    <w:rsid w:val="003B3FD4"/>
    <w:rsid w:val="003B4308"/>
    <w:rsid w:val="003B4418"/>
    <w:rsid w:val="003B5096"/>
    <w:rsid w:val="003B5718"/>
    <w:rsid w:val="003B59A6"/>
    <w:rsid w:val="003C0073"/>
    <w:rsid w:val="003C01C1"/>
    <w:rsid w:val="003C063D"/>
    <w:rsid w:val="003C148D"/>
    <w:rsid w:val="003C229B"/>
    <w:rsid w:val="003C2B90"/>
    <w:rsid w:val="003C2DE1"/>
    <w:rsid w:val="003C3B68"/>
    <w:rsid w:val="003C3CA5"/>
    <w:rsid w:val="003C3CBF"/>
    <w:rsid w:val="003C3E41"/>
    <w:rsid w:val="003C42B2"/>
    <w:rsid w:val="003C4578"/>
    <w:rsid w:val="003C4781"/>
    <w:rsid w:val="003C4868"/>
    <w:rsid w:val="003C4DA9"/>
    <w:rsid w:val="003C5017"/>
    <w:rsid w:val="003C5583"/>
    <w:rsid w:val="003C5DC4"/>
    <w:rsid w:val="003C6157"/>
    <w:rsid w:val="003C66C1"/>
    <w:rsid w:val="003C6E39"/>
    <w:rsid w:val="003C726B"/>
    <w:rsid w:val="003C7B15"/>
    <w:rsid w:val="003C7C27"/>
    <w:rsid w:val="003C7CB6"/>
    <w:rsid w:val="003C7D05"/>
    <w:rsid w:val="003D0031"/>
    <w:rsid w:val="003D053C"/>
    <w:rsid w:val="003D0667"/>
    <w:rsid w:val="003D07B9"/>
    <w:rsid w:val="003D0D67"/>
    <w:rsid w:val="003D11A9"/>
    <w:rsid w:val="003D142A"/>
    <w:rsid w:val="003D162C"/>
    <w:rsid w:val="003D186C"/>
    <w:rsid w:val="003D1F22"/>
    <w:rsid w:val="003D23A1"/>
    <w:rsid w:val="003D2766"/>
    <w:rsid w:val="003D2DFE"/>
    <w:rsid w:val="003D2F6B"/>
    <w:rsid w:val="003D3D65"/>
    <w:rsid w:val="003D4204"/>
    <w:rsid w:val="003D46F5"/>
    <w:rsid w:val="003D5186"/>
    <w:rsid w:val="003D520C"/>
    <w:rsid w:val="003D5838"/>
    <w:rsid w:val="003D5BB2"/>
    <w:rsid w:val="003D5C6D"/>
    <w:rsid w:val="003D64EE"/>
    <w:rsid w:val="003D658C"/>
    <w:rsid w:val="003D6BCE"/>
    <w:rsid w:val="003D6C00"/>
    <w:rsid w:val="003D724B"/>
    <w:rsid w:val="003D78BD"/>
    <w:rsid w:val="003D7E03"/>
    <w:rsid w:val="003E0697"/>
    <w:rsid w:val="003E08B0"/>
    <w:rsid w:val="003E0DD7"/>
    <w:rsid w:val="003E0E79"/>
    <w:rsid w:val="003E107C"/>
    <w:rsid w:val="003E16FE"/>
    <w:rsid w:val="003E25B6"/>
    <w:rsid w:val="003E2ABC"/>
    <w:rsid w:val="003E37C7"/>
    <w:rsid w:val="003E42F5"/>
    <w:rsid w:val="003E4A4D"/>
    <w:rsid w:val="003E502C"/>
    <w:rsid w:val="003E541E"/>
    <w:rsid w:val="003E5AAE"/>
    <w:rsid w:val="003E6855"/>
    <w:rsid w:val="003E6C94"/>
    <w:rsid w:val="003E6DF0"/>
    <w:rsid w:val="003E7104"/>
    <w:rsid w:val="003E7DC8"/>
    <w:rsid w:val="003F044D"/>
    <w:rsid w:val="003F0632"/>
    <w:rsid w:val="003F0D97"/>
    <w:rsid w:val="003F0F0B"/>
    <w:rsid w:val="003F16F8"/>
    <w:rsid w:val="003F16FA"/>
    <w:rsid w:val="003F1B2D"/>
    <w:rsid w:val="003F1D6F"/>
    <w:rsid w:val="003F22A2"/>
    <w:rsid w:val="003F2CDB"/>
    <w:rsid w:val="003F3163"/>
    <w:rsid w:val="003F352F"/>
    <w:rsid w:val="003F40C9"/>
    <w:rsid w:val="003F443A"/>
    <w:rsid w:val="003F4B59"/>
    <w:rsid w:val="003F5504"/>
    <w:rsid w:val="003F58CA"/>
    <w:rsid w:val="003F6BBF"/>
    <w:rsid w:val="003F7121"/>
    <w:rsid w:val="003F7963"/>
    <w:rsid w:val="003F7CF2"/>
    <w:rsid w:val="003F7D58"/>
    <w:rsid w:val="003F7E5A"/>
    <w:rsid w:val="00400318"/>
    <w:rsid w:val="00400997"/>
    <w:rsid w:val="00400C05"/>
    <w:rsid w:val="00400F0F"/>
    <w:rsid w:val="00401482"/>
    <w:rsid w:val="00401691"/>
    <w:rsid w:val="0040287F"/>
    <w:rsid w:val="00403D0F"/>
    <w:rsid w:val="0040484D"/>
    <w:rsid w:val="00404B1C"/>
    <w:rsid w:val="004058E7"/>
    <w:rsid w:val="00405B1D"/>
    <w:rsid w:val="00405DDE"/>
    <w:rsid w:val="00406AF1"/>
    <w:rsid w:val="004074CC"/>
    <w:rsid w:val="004077C0"/>
    <w:rsid w:val="00407AB3"/>
    <w:rsid w:val="004103DA"/>
    <w:rsid w:val="00410619"/>
    <w:rsid w:val="0041143F"/>
    <w:rsid w:val="00411B3F"/>
    <w:rsid w:val="00411D2A"/>
    <w:rsid w:val="00411FE1"/>
    <w:rsid w:val="0041254D"/>
    <w:rsid w:val="00412837"/>
    <w:rsid w:val="00412943"/>
    <w:rsid w:val="00412A26"/>
    <w:rsid w:val="00413763"/>
    <w:rsid w:val="00413772"/>
    <w:rsid w:val="00413BBF"/>
    <w:rsid w:val="00414178"/>
    <w:rsid w:val="00414407"/>
    <w:rsid w:val="00414C05"/>
    <w:rsid w:val="0041515C"/>
    <w:rsid w:val="004161F5"/>
    <w:rsid w:val="004163A6"/>
    <w:rsid w:val="0041642C"/>
    <w:rsid w:val="004166B0"/>
    <w:rsid w:val="00416844"/>
    <w:rsid w:val="00416862"/>
    <w:rsid w:val="004168D4"/>
    <w:rsid w:val="004169FE"/>
    <w:rsid w:val="00416BBB"/>
    <w:rsid w:val="00416F60"/>
    <w:rsid w:val="00417617"/>
    <w:rsid w:val="004177F6"/>
    <w:rsid w:val="0042032C"/>
    <w:rsid w:val="00420636"/>
    <w:rsid w:val="0042085F"/>
    <w:rsid w:val="0042110D"/>
    <w:rsid w:val="004212D6"/>
    <w:rsid w:val="004218B3"/>
    <w:rsid w:val="004219F3"/>
    <w:rsid w:val="00421E85"/>
    <w:rsid w:val="00422732"/>
    <w:rsid w:val="00422A39"/>
    <w:rsid w:val="004234DC"/>
    <w:rsid w:val="00423826"/>
    <w:rsid w:val="00423EE0"/>
    <w:rsid w:val="0042433E"/>
    <w:rsid w:val="00424D85"/>
    <w:rsid w:val="00425994"/>
    <w:rsid w:val="00425D46"/>
    <w:rsid w:val="00425E5C"/>
    <w:rsid w:val="00426EAD"/>
    <w:rsid w:val="0042776B"/>
    <w:rsid w:val="00427C79"/>
    <w:rsid w:val="00427D58"/>
    <w:rsid w:val="00427DCA"/>
    <w:rsid w:val="00427DCE"/>
    <w:rsid w:val="00430371"/>
    <w:rsid w:val="004324B6"/>
    <w:rsid w:val="004325A3"/>
    <w:rsid w:val="00433794"/>
    <w:rsid w:val="004340EA"/>
    <w:rsid w:val="00434149"/>
    <w:rsid w:val="00434447"/>
    <w:rsid w:val="004349CD"/>
    <w:rsid w:val="00434E14"/>
    <w:rsid w:val="00434EE1"/>
    <w:rsid w:val="004350DC"/>
    <w:rsid w:val="00435829"/>
    <w:rsid w:val="00435F2B"/>
    <w:rsid w:val="004360C3"/>
    <w:rsid w:val="00436345"/>
    <w:rsid w:val="0043663F"/>
    <w:rsid w:val="00436A27"/>
    <w:rsid w:val="00436DC5"/>
    <w:rsid w:val="00437820"/>
    <w:rsid w:val="00440F67"/>
    <w:rsid w:val="00441723"/>
    <w:rsid w:val="00442540"/>
    <w:rsid w:val="00442669"/>
    <w:rsid w:val="00443190"/>
    <w:rsid w:val="004433DD"/>
    <w:rsid w:val="00443D9D"/>
    <w:rsid w:val="004442F7"/>
    <w:rsid w:val="004453DA"/>
    <w:rsid w:val="0044554D"/>
    <w:rsid w:val="0044559B"/>
    <w:rsid w:val="00445817"/>
    <w:rsid w:val="0044586B"/>
    <w:rsid w:val="00445B56"/>
    <w:rsid w:val="00445F5F"/>
    <w:rsid w:val="0044686E"/>
    <w:rsid w:val="0044728C"/>
    <w:rsid w:val="00450212"/>
    <w:rsid w:val="0045031B"/>
    <w:rsid w:val="00451106"/>
    <w:rsid w:val="004511CB"/>
    <w:rsid w:val="004519DA"/>
    <w:rsid w:val="00451BCC"/>
    <w:rsid w:val="00451F80"/>
    <w:rsid w:val="004523C6"/>
    <w:rsid w:val="0045281F"/>
    <w:rsid w:val="004528AC"/>
    <w:rsid w:val="0045368E"/>
    <w:rsid w:val="00453FAF"/>
    <w:rsid w:val="0045418B"/>
    <w:rsid w:val="00454615"/>
    <w:rsid w:val="004546E2"/>
    <w:rsid w:val="0045561F"/>
    <w:rsid w:val="00455C5F"/>
    <w:rsid w:val="00456123"/>
    <w:rsid w:val="0045626E"/>
    <w:rsid w:val="004564A4"/>
    <w:rsid w:val="004565AD"/>
    <w:rsid w:val="004565DA"/>
    <w:rsid w:val="00456C54"/>
    <w:rsid w:val="00456F3D"/>
    <w:rsid w:val="004570E7"/>
    <w:rsid w:val="004574FE"/>
    <w:rsid w:val="00457830"/>
    <w:rsid w:val="0046026C"/>
    <w:rsid w:val="004606B4"/>
    <w:rsid w:val="004607CE"/>
    <w:rsid w:val="00460E8A"/>
    <w:rsid w:val="00460F14"/>
    <w:rsid w:val="00460FA3"/>
    <w:rsid w:val="00461909"/>
    <w:rsid w:val="00461DCC"/>
    <w:rsid w:val="00462007"/>
    <w:rsid w:val="0046205D"/>
    <w:rsid w:val="00462A1C"/>
    <w:rsid w:val="0046319B"/>
    <w:rsid w:val="004635CE"/>
    <w:rsid w:val="004636C1"/>
    <w:rsid w:val="00463AEA"/>
    <w:rsid w:val="00463DCD"/>
    <w:rsid w:val="00464D73"/>
    <w:rsid w:val="00464F7E"/>
    <w:rsid w:val="004651F1"/>
    <w:rsid w:val="00465430"/>
    <w:rsid w:val="00465B46"/>
    <w:rsid w:val="004668DE"/>
    <w:rsid w:val="00467091"/>
    <w:rsid w:val="00467DC2"/>
    <w:rsid w:val="00467EE3"/>
    <w:rsid w:val="00470C96"/>
    <w:rsid w:val="00470D99"/>
    <w:rsid w:val="00471804"/>
    <w:rsid w:val="004718FD"/>
    <w:rsid w:val="00471CF2"/>
    <w:rsid w:val="00471E27"/>
    <w:rsid w:val="00471EDB"/>
    <w:rsid w:val="004736B6"/>
    <w:rsid w:val="004749A5"/>
    <w:rsid w:val="00475374"/>
    <w:rsid w:val="00475393"/>
    <w:rsid w:val="00475B4C"/>
    <w:rsid w:val="00476772"/>
    <w:rsid w:val="004775F7"/>
    <w:rsid w:val="0047774C"/>
    <w:rsid w:val="00477DC9"/>
    <w:rsid w:val="00480A15"/>
    <w:rsid w:val="00480D4C"/>
    <w:rsid w:val="00480D9D"/>
    <w:rsid w:val="0048109F"/>
    <w:rsid w:val="004811CC"/>
    <w:rsid w:val="0048138F"/>
    <w:rsid w:val="00481E7A"/>
    <w:rsid w:val="00481EA0"/>
    <w:rsid w:val="00481FE9"/>
    <w:rsid w:val="00482E11"/>
    <w:rsid w:val="004834DE"/>
    <w:rsid w:val="00483A7E"/>
    <w:rsid w:val="00483D8C"/>
    <w:rsid w:val="004844DE"/>
    <w:rsid w:val="0048456C"/>
    <w:rsid w:val="004846BD"/>
    <w:rsid w:val="00484B4D"/>
    <w:rsid w:val="00484E08"/>
    <w:rsid w:val="00486171"/>
    <w:rsid w:val="00486A9E"/>
    <w:rsid w:val="00486D1E"/>
    <w:rsid w:val="00486E31"/>
    <w:rsid w:val="00486EA7"/>
    <w:rsid w:val="00487127"/>
    <w:rsid w:val="00490922"/>
    <w:rsid w:val="004909AA"/>
    <w:rsid w:val="00490A39"/>
    <w:rsid w:val="00490BF5"/>
    <w:rsid w:val="00491322"/>
    <w:rsid w:val="0049157E"/>
    <w:rsid w:val="00491636"/>
    <w:rsid w:val="004918FF"/>
    <w:rsid w:val="004923AF"/>
    <w:rsid w:val="0049240A"/>
    <w:rsid w:val="004927EB"/>
    <w:rsid w:val="00493550"/>
    <w:rsid w:val="00493BDF"/>
    <w:rsid w:val="0049450B"/>
    <w:rsid w:val="00494835"/>
    <w:rsid w:val="0049509C"/>
    <w:rsid w:val="004950A2"/>
    <w:rsid w:val="004953FD"/>
    <w:rsid w:val="00495F4C"/>
    <w:rsid w:val="0049621E"/>
    <w:rsid w:val="004968FB"/>
    <w:rsid w:val="00496904"/>
    <w:rsid w:val="00497622"/>
    <w:rsid w:val="00497BF8"/>
    <w:rsid w:val="00497E4F"/>
    <w:rsid w:val="004A04AE"/>
    <w:rsid w:val="004A12CA"/>
    <w:rsid w:val="004A13CB"/>
    <w:rsid w:val="004A1810"/>
    <w:rsid w:val="004A21A6"/>
    <w:rsid w:val="004A2D61"/>
    <w:rsid w:val="004A2E0E"/>
    <w:rsid w:val="004A2F4F"/>
    <w:rsid w:val="004A30C7"/>
    <w:rsid w:val="004A3B80"/>
    <w:rsid w:val="004A3DDE"/>
    <w:rsid w:val="004A48A0"/>
    <w:rsid w:val="004A48E9"/>
    <w:rsid w:val="004A520D"/>
    <w:rsid w:val="004A527C"/>
    <w:rsid w:val="004A5B0A"/>
    <w:rsid w:val="004A5C07"/>
    <w:rsid w:val="004A5D87"/>
    <w:rsid w:val="004A67A9"/>
    <w:rsid w:val="004A73B0"/>
    <w:rsid w:val="004A741F"/>
    <w:rsid w:val="004A78B1"/>
    <w:rsid w:val="004A7FF8"/>
    <w:rsid w:val="004B017A"/>
    <w:rsid w:val="004B0453"/>
    <w:rsid w:val="004B1239"/>
    <w:rsid w:val="004B1EFB"/>
    <w:rsid w:val="004B2392"/>
    <w:rsid w:val="004B2A5E"/>
    <w:rsid w:val="004B34A0"/>
    <w:rsid w:val="004B356F"/>
    <w:rsid w:val="004B4405"/>
    <w:rsid w:val="004B4963"/>
    <w:rsid w:val="004B4DA5"/>
    <w:rsid w:val="004B4F6A"/>
    <w:rsid w:val="004B525E"/>
    <w:rsid w:val="004B547B"/>
    <w:rsid w:val="004B673F"/>
    <w:rsid w:val="004B680F"/>
    <w:rsid w:val="004B6ACD"/>
    <w:rsid w:val="004B7724"/>
    <w:rsid w:val="004B78C2"/>
    <w:rsid w:val="004B7C0C"/>
    <w:rsid w:val="004B7C1E"/>
    <w:rsid w:val="004C1904"/>
    <w:rsid w:val="004C24B3"/>
    <w:rsid w:val="004C2543"/>
    <w:rsid w:val="004C2813"/>
    <w:rsid w:val="004C2A54"/>
    <w:rsid w:val="004C43B4"/>
    <w:rsid w:val="004C4481"/>
    <w:rsid w:val="004C464D"/>
    <w:rsid w:val="004C4725"/>
    <w:rsid w:val="004C4795"/>
    <w:rsid w:val="004C47F6"/>
    <w:rsid w:val="004C4C41"/>
    <w:rsid w:val="004C4E9D"/>
    <w:rsid w:val="004C5194"/>
    <w:rsid w:val="004C6357"/>
    <w:rsid w:val="004C662E"/>
    <w:rsid w:val="004C6BB4"/>
    <w:rsid w:val="004C6F4B"/>
    <w:rsid w:val="004C7202"/>
    <w:rsid w:val="004C787D"/>
    <w:rsid w:val="004C78CF"/>
    <w:rsid w:val="004D0155"/>
    <w:rsid w:val="004D0C33"/>
    <w:rsid w:val="004D0FB5"/>
    <w:rsid w:val="004D13EB"/>
    <w:rsid w:val="004D1AF1"/>
    <w:rsid w:val="004D26E7"/>
    <w:rsid w:val="004D2EF4"/>
    <w:rsid w:val="004D30F7"/>
    <w:rsid w:val="004D3186"/>
    <w:rsid w:val="004D33E9"/>
    <w:rsid w:val="004D34AF"/>
    <w:rsid w:val="004D3EC7"/>
    <w:rsid w:val="004D4940"/>
    <w:rsid w:val="004D4E99"/>
    <w:rsid w:val="004D4F92"/>
    <w:rsid w:val="004D54C2"/>
    <w:rsid w:val="004D5554"/>
    <w:rsid w:val="004D55BB"/>
    <w:rsid w:val="004D5A5D"/>
    <w:rsid w:val="004D5CE6"/>
    <w:rsid w:val="004D5D46"/>
    <w:rsid w:val="004D5EDE"/>
    <w:rsid w:val="004D6422"/>
    <w:rsid w:val="004D648F"/>
    <w:rsid w:val="004D6A39"/>
    <w:rsid w:val="004D73C8"/>
    <w:rsid w:val="004E1D88"/>
    <w:rsid w:val="004E1F15"/>
    <w:rsid w:val="004E27B7"/>
    <w:rsid w:val="004E2DE3"/>
    <w:rsid w:val="004E31F0"/>
    <w:rsid w:val="004E3E1A"/>
    <w:rsid w:val="004E3E6C"/>
    <w:rsid w:val="004E4306"/>
    <w:rsid w:val="004E5A79"/>
    <w:rsid w:val="004E67EE"/>
    <w:rsid w:val="004E705D"/>
    <w:rsid w:val="004E719C"/>
    <w:rsid w:val="004F00E3"/>
    <w:rsid w:val="004F08DD"/>
    <w:rsid w:val="004F1532"/>
    <w:rsid w:val="004F2315"/>
    <w:rsid w:val="004F264E"/>
    <w:rsid w:val="004F2F88"/>
    <w:rsid w:val="004F322A"/>
    <w:rsid w:val="004F3E3A"/>
    <w:rsid w:val="004F40B9"/>
    <w:rsid w:val="004F43A6"/>
    <w:rsid w:val="004F475E"/>
    <w:rsid w:val="004F493C"/>
    <w:rsid w:val="004F5070"/>
    <w:rsid w:val="004F5269"/>
    <w:rsid w:val="004F5303"/>
    <w:rsid w:val="004F538D"/>
    <w:rsid w:val="004F5493"/>
    <w:rsid w:val="004F594E"/>
    <w:rsid w:val="004F6684"/>
    <w:rsid w:val="004F674C"/>
    <w:rsid w:val="004F6A76"/>
    <w:rsid w:val="004F75D9"/>
    <w:rsid w:val="004F7A61"/>
    <w:rsid w:val="004F7F5D"/>
    <w:rsid w:val="005000B8"/>
    <w:rsid w:val="005000C1"/>
    <w:rsid w:val="005004BF"/>
    <w:rsid w:val="00500A8C"/>
    <w:rsid w:val="00500D1A"/>
    <w:rsid w:val="005011DF"/>
    <w:rsid w:val="005012B3"/>
    <w:rsid w:val="005012D3"/>
    <w:rsid w:val="00501788"/>
    <w:rsid w:val="00501AFB"/>
    <w:rsid w:val="00501ECC"/>
    <w:rsid w:val="00502181"/>
    <w:rsid w:val="00502227"/>
    <w:rsid w:val="005025AB"/>
    <w:rsid w:val="00502B6C"/>
    <w:rsid w:val="00502B75"/>
    <w:rsid w:val="00502E28"/>
    <w:rsid w:val="00503C2C"/>
    <w:rsid w:val="00503D1F"/>
    <w:rsid w:val="005047B1"/>
    <w:rsid w:val="00504DD7"/>
    <w:rsid w:val="00505102"/>
    <w:rsid w:val="005053B1"/>
    <w:rsid w:val="00505EF5"/>
    <w:rsid w:val="00506E1C"/>
    <w:rsid w:val="00507029"/>
    <w:rsid w:val="005071A4"/>
    <w:rsid w:val="00507364"/>
    <w:rsid w:val="00507880"/>
    <w:rsid w:val="00507B45"/>
    <w:rsid w:val="005103BA"/>
    <w:rsid w:val="0051042C"/>
    <w:rsid w:val="00510C47"/>
    <w:rsid w:val="00511119"/>
    <w:rsid w:val="005114E5"/>
    <w:rsid w:val="0051187F"/>
    <w:rsid w:val="00511C41"/>
    <w:rsid w:val="005126AA"/>
    <w:rsid w:val="00512926"/>
    <w:rsid w:val="00512FB7"/>
    <w:rsid w:val="005131CB"/>
    <w:rsid w:val="0051397D"/>
    <w:rsid w:val="00513D42"/>
    <w:rsid w:val="00513E41"/>
    <w:rsid w:val="00513E64"/>
    <w:rsid w:val="005147E7"/>
    <w:rsid w:val="00515637"/>
    <w:rsid w:val="00516051"/>
    <w:rsid w:val="005164D9"/>
    <w:rsid w:val="00516933"/>
    <w:rsid w:val="00516C6C"/>
    <w:rsid w:val="00516C70"/>
    <w:rsid w:val="00516CD8"/>
    <w:rsid w:val="005172CF"/>
    <w:rsid w:val="0051742B"/>
    <w:rsid w:val="005175C3"/>
    <w:rsid w:val="00517B9E"/>
    <w:rsid w:val="00517BB8"/>
    <w:rsid w:val="00517FD0"/>
    <w:rsid w:val="00520442"/>
    <w:rsid w:val="005213DA"/>
    <w:rsid w:val="00521990"/>
    <w:rsid w:val="005224F6"/>
    <w:rsid w:val="005228A0"/>
    <w:rsid w:val="005228A3"/>
    <w:rsid w:val="00522DAC"/>
    <w:rsid w:val="0052309E"/>
    <w:rsid w:val="005232F1"/>
    <w:rsid w:val="0052373A"/>
    <w:rsid w:val="00523B8C"/>
    <w:rsid w:val="00523F20"/>
    <w:rsid w:val="00524D50"/>
    <w:rsid w:val="00525A1C"/>
    <w:rsid w:val="00526444"/>
    <w:rsid w:val="005266DB"/>
    <w:rsid w:val="00526D4D"/>
    <w:rsid w:val="00526E4E"/>
    <w:rsid w:val="00527019"/>
    <w:rsid w:val="0052740A"/>
    <w:rsid w:val="0052753A"/>
    <w:rsid w:val="00530395"/>
    <w:rsid w:val="005304CE"/>
    <w:rsid w:val="00530566"/>
    <w:rsid w:val="005309A0"/>
    <w:rsid w:val="00530C8B"/>
    <w:rsid w:val="00530E7C"/>
    <w:rsid w:val="00531664"/>
    <w:rsid w:val="00531671"/>
    <w:rsid w:val="0053187B"/>
    <w:rsid w:val="00532947"/>
    <w:rsid w:val="00532D24"/>
    <w:rsid w:val="005337BB"/>
    <w:rsid w:val="00533BC3"/>
    <w:rsid w:val="00534E6E"/>
    <w:rsid w:val="005354D7"/>
    <w:rsid w:val="00535962"/>
    <w:rsid w:val="00537247"/>
    <w:rsid w:val="0053777D"/>
    <w:rsid w:val="0054021A"/>
    <w:rsid w:val="0054079D"/>
    <w:rsid w:val="00540A34"/>
    <w:rsid w:val="00540C98"/>
    <w:rsid w:val="00540E6C"/>
    <w:rsid w:val="00541C09"/>
    <w:rsid w:val="00542102"/>
    <w:rsid w:val="0054283A"/>
    <w:rsid w:val="0054296D"/>
    <w:rsid w:val="0054341B"/>
    <w:rsid w:val="00543425"/>
    <w:rsid w:val="005436A4"/>
    <w:rsid w:val="00543DB7"/>
    <w:rsid w:val="005444F0"/>
    <w:rsid w:val="005445A5"/>
    <w:rsid w:val="005447B0"/>
    <w:rsid w:val="00545846"/>
    <w:rsid w:val="00546986"/>
    <w:rsid w:val="005469D2"/>
    <w:rsid w:val="00546AE6"/>
    <w:rsid w:val="00546BE0"/>
    <w:rsid w:val="00546E4D"/>
    <w:rsid w:val="005471A0"/>
    <w:rsid w:val="0055056C"/>
    <w:rsid w:val="0055073F"/>
    <w:rsid w:val="00550AA4"/>
    <w:rsid w:val="005511DB"/>
    <w:rsid w:val="00551BE5"/>
    <w:rsid w:val="005525AD"/>
    <w:rsid w:val="00552647"/>
    <w:rsid w:val="00552763"/>
    <w:rsid w:val="00552766"/>
    <w:rsid w:val="00552774"/>
    <w:rsid w:val="0055279C"/>
    <w:rsid w:val="00552B1C"/>
    <w:rsid w:val="005532C1"/>
    <w:rsid w:val="00553664"/>
    <w:rsid w:val="0055370C"/>
    <w:rsid w:val="0055386A"/>
    <w:rsid w:val="00553F6F"/>
    <w:rsid w:val="0055595F"/>
    <w:rsid w:val="00555D0C"/>
    <w:rsid w:val="00556200"/>
    <w:rsid w:val="00556353"/>
    <w:rsid w:val="00556728"/>
    <w:rsid w:val="00557345"/>
    <w:rsid w:val="005573A8"/>
    <w:rsid w:val="00557827"/>
    <w:rsid w:val="00560534"/>
    <w:rsid w:val="0056076E"/>
    <w:rsid w:val="00560E9C"/>
    <w:rsid w:val="005611AF"/>
    <w:rsid w:val="00561553"/>
    <w:rsid w:val="005616AF"/>
    <w:rsid w:val="00561B43"/>
    <w:rsid w:val="00562B7E"/>
    <w:rsid w:val="00562F30"/>
    <w:rsid w:val="0056342F"/>
    <w:rsid w:val="005636F7"/>
    <w:rsid w:val="00563B05"/>
    <w:rsid w:val="00563EE9"/>
    <w:rsid w:val="00564C4F"/>
    <w:rsid w:val="0056512B"/>
    <w:rsid w:val="00565EF4"/>
    <w:rsid w:val="0056656C"/>
    <w:rsid w:val="00566983"/>
    <w:rsid w:val="00566E3F"/>
    <w:rsid w:val="00567920"/>
    <w:rsid w:val="00570082"/>
    <w:rsid w:val="005705C7"/>
    <w:rsid w:val="00570C50"/>
    <w:rsid w:val="00571077"/>
    <w:rsid w:val="005710E8"/>
    <w:rsid w:val="005717BA"/>
    <w:rsid w:val="00571F89"/>
    <w:rsid w:val="005720DF"/>
    <w:rsid w:val="00572101"/>
    <w:rsid w:val="00572C08"/>
    <w:rsid w:val="00572DBD"/>
    <w:rsid w:val="00572E32"/>
    <w:rsid w:val="005737C5"/>
    <w:rsid w:val="005745CF"/>
    <w:rsid w:val="0057488C"/>
    <w:rsid w:val="00574BA2"/>
    <w:rsid w:val="005755B3"/>
    <w:rsid w:val="00575905"/>
    <w:rsid w:val="00575DF2"/>
    <w:rsid w:val="005765DE"/>
    <w:rsid w:val="0057716A"/>
    <w:rsid w:val="0057768F"/>
    <w:rsid w:val="00580DD8"/>
    <w:rsid w:val="00581490"/>
    <w:rsid w:val="005815CB"/>
    <w:rsid w:val="00582792"/>
    <w:rsid w:val="00582D47"/>
    <w:rsid w:val="0058323E"/>
    <w:rsid w:val="00583715"/>
    <w:rsid w:val="00583964"/>
    <w:rsid w:val="00583A47"/>
    <w:rsid w:val="00583BAD"/>
    <w:rsid w:val="00583F03"/>
    <w:rsid w:val="00583FE0"/>
    <w:rsid w:val="00584174"/>
    <w:rsid w:val="00584C11"/>
    <w:rsid w:val="005858E3"/>
    <w:rsid w:val="00585DAC"/>
    <w:rsid w:val="005862BA"/>
    <w:rsid w:val="00586D76"/>
    <w:rsid w:val="00586E54"/>
    <w:rsid w:val="005879FB"/>
    <w:rsid w:val="00587C23"/>
    <w:rsid w:val="00587CA6"/>
    <w:rsid w:val="00590514"/>
    <w:rsid w:val="005905B9"/>
    <w:rsid w:val="005906F7"/>
    <w:rsid w:val="005910F3"/>
    <w:rsid w:val="00591256"/>
    <w:rsid w:val="00591B9C"/>
    <w:rsid w:val="00591C97"/>
    <w:rsid w:val="00592BE7"/>
    <w:rsid w:val="00593FDD"/>
    <w:rsid w:val="0059479B"/>
    <w:rsid w:val="00594BBC"/>
    <w:rsid w:val="00594BD1"/>
    <w:rsid w:val="00594C3B"/>
    <w:rsid w:val="00594CFE"/>
    <w:rsid w:val="0059529F"/>
    <w:rsid w:val="005961BF"/>
    <w:rsid w:val="005963F1"/>
    <w:rsid w:val="00596A9A"/>
    <w:rsid w:val="00596D51"/>
    <w:rsid w:val="00597479"/>
    <w:rsid w:val="005974D5"/>
    <w:rsid w:val="005A0210"/>
    <w:rsid w:val="005A08F8"/>
    <w:rsid w:val="005A10AD"/>
    <w:rsid w:val="005A164B"/>
    <w:rsid w:val="005A1B90"/>
    <w:rsid w:val="005A2B4A"/>
    <w:rsid w:val="005A2EDD"/>
    <w:rsid w:val="005A374E"/>
    <w:rsid w:val="005A394E"/>
    <w:rsid w:val="005A3A52"/>
    <w:rsid w:val="005A3C4A"/>
    <w:rsid w:val="005A3C6E"/>
    <w:rsid w:val="005A3F7D"/>
    <w:rsid w:val="005A43C1"/>
    <w:rsid w:val="005A5269"/>
    <w:rsid w:val="005A594C"/>
    <w:rsid w:val="005A5C17"/>
    <w:rsid w:val="005A5E0E"/>
    <w:rsid w:val="005A68D0"/>
    <w:rsid w:val="005A6C7E"/>
    <w:rsid w:val="005A6D83"/>
    <w:rsid w:val="005A72A1"/>
    <w:rsid w:val="005A7594"/>
    <w:rsid w:val="005A7B61"/>
    <w:rsid w:val="005A7C96"/>
    <w:rsid w:val="005B013F"/>
    <w:rsid w:val="005B0727"/>
    <w:rsid w:val="005B0DF4"/>
    <w:rsid w:val="005B12C6"/>
    <w:rsid w:val="005B1626"/>
    <w:rsid w:val="005B1D0F"/>
    <w:rsid w:val="005B2AD3"/>
    <w:rsid w:val="005B2D7F"/>
    <w:rsid w:val="005B40DC"/>
    <w:rsid w:val="005B47B9"/>
    <w:rsid w:val="005B4C3C"/>
    <w:rsid w:val="005B589C"/>
    <w:rsid w:val="005B5EF2"/>
    <w:rsid w:val="005B6EEC"/>
    <w:rsid w:val="005B76FD"/>
    <w:rsid w:val="005B7797"/>
    <w:rsid w:val="005B7C12"/>
    <w:rsid w:val="005B7EA2"/>
    <w:rsid w:val="005C07C6"/>
    <w:rsid w:val="005C0A43"/>
    <w:rsid w:val="005C0A72"/>
    <w:rsid w:val="005C0EEE"/>
    <w:rsid w:val="005C1861"/>
    <w:rsid w:val="005C3539"/>
    <w:rsid w:val="005C3865"/>
    <w:rsid w:val="005C5596"/>
    <w:rsid w:val="005C562F"/>
    <w:rsid w:val="005C5ACE"/>
    <w:rsid w:val="005C5B93"/>
    <w:rsid w:val="005C6135"/>
    <w:rsid w:val="005C650B"/>
    <w:rsid w:val="005C66BA"/>
    <w:rsid w:val="005C6AC6"/>
    <w:rsid w:val="005C6E07"/>
    <w:rsid w:val="005C6E99"/>
    <w:rsid w:val="005C711C"/>
    <w:rsid w:val="005C7693"/>
    <w:rsid w:val="005C795E"/>
    <w:rsid w:val="005C7D96"/>
    <w:rsid w:val="005D010D"/>
    <w:rsid w:val="005D0A67"/>
    <w:rsid w:val="005D0D8F"/>
    <w:rsid w:val="005D0DD0"/>
    <w:rsid w:val="005D269F"/>
    <w:rsid w:val="005D2B8E"/>
    <w:rsid w:val="005D31C6"/>
    <w:rsid w:val="005D32B8"/>
    <w:rsid w:val="005D3553"/>
    <w:rsid w:val="005D3A29"/>
    <w:rsid w:val="005D3AFB"/>
    <w:rsid w:val="005D3DFB"/>
    <w:rsid w:val="005D42EA"/>
    <w:rsid w:val="005D4843"/>
    <w:rsid w:val="005D55B3"/>
    <w:rsid w:val="005D5636"/>
    <w:rsid w:val="005D566E"/>
    <w:rsid w:val="005D56F0"/>
    <w:rsid w:val="005D5CC1"/>
    <w:rsid w:val="005D5F76"/>
    <w:rsid w:val="005D7060"/>
    <w:rsid w:val="005D7082"/>
    <w:rsid w:val="005D70F7"/>
    <w:rsid w:val="005D71AE"/>
    <w:rsid w:val="005D7B37"/>
    <w:rsid w:val="005E0663"/>
    <w:rsid w:val="005E0925"/>
    <w:rsid w:val="005E096C"/>
    <w:rsid w:val="005E09D1"/>
    <w:rsid w:val="005E0AD9"/>
    <w:rsid w:val="005E0DAE"/>
    <w:rsid w:val="005E184D"/>
    <w:rsid w:val="005E1C89"/>
    <w:rsid w:val="005E1CEB"/>
    <w:rsid w:val="005E213B"/>
    <w:rsid w:val="005E2431"/>
    <w:rsid w:val="005E31DF"/>
    <w:rsid w:val="005E37AF"/>
    <w:rsid w:val="005E42F1"/>
    <w:rsid w:val="005E45EB"/>
    <w:rsid w:val="005E5781"/>
    <w:rsid w:val="005E5817"/>
    <w:rsid w:val="005E5851"/>
    <w:rsid w:val="005E5BE4"/>
    <w:rsid w:val="005E6124"/>
    <w:rsid w:val="005E6262"/>
    <w:rsid w:val="005E6957"/>
    <w:rsid w:val="005E6AA7"/>
    <w:rsid w:val="005E7128"/>
    <w:rsid w:val="005E7B5A"/>
    <w:rsid w:val="005F0438"/>
    <w:rsid w:val="005F082B"/>
    <w:rsid w:val="005F08C3"/>
    <w:rsid w:val="005F0E30"/>
    <w:rsid w:val="005F118F"/>
    <w:rsid w:val="005F1259"/>
    <w:rsid w:val="005F1492"/>
    <w:rsid w:val="005F1998"/>
    <w:rsid w:val="005F1C8D"/>
    <w:rsid w:val="005F1DA4"/>
    <w:rsid w:val="005F22CC"/>
    <w:rsid w:val="005F2507"/>
    <w:rsid w:val="005F2743"/>
    <w:rsid w:val="005F2A17"/>
    <w:rsid w:val="005F2AEF"/>
    <w:rsid w:val="005F36B9"/>
    <w:rsid w:val="005F3E23"/>
    <w:rsid w:val="005F4141"/>
    <w:rsid w:val="005F44CA"/>
    <w:rsid w:val="005F44D9"/>
    <w:rsid w:val="005F457F"/>
    <w:rsid w:val="005F49E8"/>
    <w:rsid w:val="005F4A10"/>
    <w:rsid w:val="005F4C84"/>
    <w:rsid w:val="005F51A8"/>
    <w:rsid w:val="005F547E"/>
    <w:rsid w:val="005F5A9C"/>
    <w:rsid w:val="005F60A2"/>
    <w:rsid w:val="005F6FF8"/>
    <w:rsid w:val="005F73E6"/>
    <w:rsid w:val="005F7CE3"/>
    <w:rsid w:val="00600038"/>
    <w:rsid w:val="006000AC"/>
    <w:rsid w:val="006001BA"/>
    <w:rsid w:val="006005E3"/>
    <w:rsid w:val="00600606"/>
    <w:rsid w:val="00601047"/>
    <w:rsid w:val="00601915"/>
    <w:rsid w:val="00601B18"/>
    <w:rsid w:val="00601C6A"/>
    <w:rsid w:val="00601EDB"/>
    <w:rsid w:val="0060238A"/>
    <w:rsid w:val="00602673"/>
    <w:rsid w:val="006032C2"/>
    <w:rsid w:val="00603319"/>
    <w:rsid w:val="00603772"/>
    <w:rsid w:val="00603A01"/>
    <w:rsid w:val="00603D2A"/>
    <w:rsid w:val="0060400C"/>
    <w:rsid w:val="00604042"/>
    <w:rsid w:val="006040CC"/>
    <w:rsid w:val="00604305"/>
    <w:rsid w:val="0060430F"/>
    <w:rsid w:val="0060444A"/>
    <w:rsid w:val="006047D4"/>
    <w:rsid w:val="006047E1"/>
    <w:rsid w:val="0060496B"/>
    <w:rsid w:val="00604DF6"/>
    <w:rsid w:val="0060548E"/>
    <w:rsid w:val="00605DA8"/>
    <w:rsid w:val="00606237"/>
    <w:rsid w:val="00606792"/>
    <w:rsid w:val="00606F6D"/>
    <w:rsid w:val="006077D9"/>
    <w:rsid w:val="00607C02"/>
    <w:rsid w:val="00607FAA"/>
    <w:rsid w:val="006106D8"/>
    <w:rsid w:val="006108EC"/>
    <w:rsid w:val="0061135C"/>
    <w:rsid w:val="00611768"/>
    <w:rsid w:val="00611D90"/>
    <w:rsid w:val="0061249B"/>
    <w:rsid w:val="00612E50"/>
    <w:rsid w:val="006131B7"/>
    <w:rsid w:val="006137B0"/>
    <w:rsid w:val="0061393D"/>
    <w:rsid w:val="00613FC9"/>
    <w:rsid w:val="00614054"/>
    <w:rsid w:val="00614618"/>
    <w:rsid w:val="00614F82"/>
    <w:rsid w:val="00615E94"/>
    <w:rsid w:val="00615EA0"/>
    <w:rsid w:val="00616114"/>
    <w:rsid w:val="006168CD"/>
    <w:rsid w:val="00616DDC"/>
    <w:rsid w:val="00616E0C"/>
    <w:rsid w:val="00616FAB"/>
    <w:rsid w:val="0061750F"/>
    <w:rsid w:val="00617532"/>
    <w:rsid w:val="00617FBC"/>
    <w:rsid w:val="00620325"/>
    <w:rsid w:val="00620EC8"/>
    <w:rsid w:val="00621656"/>
    <w:rsid w:val="0062187D"/>
    <w:rsid w:val="00621A14"/>
    <w:rsid w:val="006228C1"/>
    <w:rsid w:val="0062342B"/>
    <w:rsid w:val="006234A1"/>
    <w:rsid w:val="00623714"/>
    <w:rsid w:val="00623CFA"/>
    <w:rsid w:val="00623EF1"/>
    <w:rsid w:val="006255EA"/>
    <w:rsid w:val="00625D1F"/>
    <w:rsid w:val="0062688B"/>
    <w:rsid w:val="0062694A"/>
    <w:rsid w:val="00626C7C"/>
    <w:rsid w:val="006273E3"/>
    <w:rsid w:val="0062797C"/>
    <w:rsid w:val="00627C23"/>
    <w:rsid w:val="006302BD"/>
    <w:rsid w:val="0063066A"/>
    <w:rsid w:val="00630806"/>
    <w:rsid w:val="00630B34"/>
    <w:rsid w:val="00631378"/>
    <w:rsid w:val="00631600"/>
    <w:rsid w:val="0063196E"/>
    <w:rsid w:val="00631BBE"/>
    <w:rsid w:val="00631CBC"/>
    <w:rsid w:val="00632820"/>
    <w:rsid w:val="00632D25"/>
    <w:rsid w:val="00633BCD"/>
    <w:rsid w:val="00633F05"/>
    <w:rsid w:val="00634514"/>
    <w:rsid w:val="00634A75"/>
    <w:rsid w:val="00634A7F"/>
    <w:rsid w:val="00634AD0"/>
    <w:rsid w:val="00634D0A"/>
    <w:rsid w:val="006350C6"/>
    <w:rsid w:val="006352E5"/>
    <w:rsid w:val="00636944"/>
    <w:rsid w:val="00637457"/>
    <w:rsid w:val="00637838"/>
    <w:rsid w:val="00637C5F"/>
    <w:rsid w:val="00637F5E"/>
    <w:rsid w:val="00640B72"/>
    <w:rsid w:val="00641C57"/>
    <w:rsid w:val="0064212E"/>
    <w:rsid w:val="006424B4"/>
    <w:rsid w:val="00642D29"/>
    <w:rsid w:val="00642E7C"/>
    <w:rsid w:val="0064315D"/>
    <w:rsid w:val="006434A8"/>
    <w:rsid w:val="00643B07"/>
    <w:rsid w:val="0064433A"/>
    <w:rsid w:val="006444ED"/>
    <w:rsid w:val="00645304"/>
    <w:rsid w:val="00645518"/>
    <w:rsid w:val="006457C1"/>
    <w:rsid w:val="006464C1"/>
    <w:rsid w:val="00646668"/>
    <w:rsid w:val="006466BF"/>
    <w:rsid w:val="00646801"/>
    <w:rsid w:val="00646E55"/>
    <w:rsid w:val="00646ED1"/>
    <w:rsid w:val="00647DAB"/>
    <w:rsid w:val="0065100A"/>
    <w:rsid w:val="0065170E"/>
    <w:rsid w:val="00651787"/>
    <w:rsid w:val="00651B68"/>
    <w:rsid w:val="00652BEB"/>
    <w:rsid w:val="00652FB2"/>
    <w:rsid w:val="0065335B"/>
    <w:rsid w:val="006534D7"/>
    <w:rsid w:val="00653897"/>
    <w:rsid w:val="00653D54"/>
    <w:rsid w:val="00654090"/>
    <w:rsid w:val="00654189"/>
    <w:rsid w:val="0065477F"/>
    <w:rsid w:val="006547AC"/>
    <w:rsid w:val="0065543B"/>
    <w:rsid w:val="006556BB"/>
    <w:rsid w:val="00656272"/>
    <w:rsid w:val="00656E6B"/>
    <w:rsid w:val="00656EC0"/>
    <w:rsid w:val="006572C3"/>
    <w:rsid w:val="00657845"/>
    <w:rsid w:val="00657C44"/>
    <w:rsid w:val="00657C47"/>
    <w:rsid w:val="00657DF6"/>
    <w:rsid w:val="00660DB3"/>
    <w:rsid w:val="00661650"/>
    <w:rsid w:val="00661D9E"/>
    <w:rsid w:val="006629BF"/>
    <w:rsid w:val="00662A80"/>
    <w:rsid w:val="00662CD7"/>
    <w:rsid w:val="00662E33"/>
    <w:rsid w:val="006634CC"/>
    <w:rsid w:val="00663E6E"/>
    <w:rsid w:val="0066433E"/>
    <w:rsid w:val="00664E7A"/>
    <w:rsid w:val="006652F1"/>
    <w:rsid w:val="00665727"/>
    <w:rsid w:val="00665738"/>
    <w:rsid w:val="0066602F"/>
    <w:rsid w:val="00666604"/>
    <w:rsid w:val="00666799"/>
    <w:rsid w:val="00667AE3"/>
    <w:rsid w:val="00667E2C"/>
    <w:rsid w:val="00670471"/>
    <w:rsid w:val="00670823"/>
    <w:rsid w:val="00670B9D"/>
    <w:rsid w:val="00670CB8"/>
    <w:rsid w:val="00671277"/>
    <w:rsid w:val="0067185E"/>
    <w:rsid w:val="00671902"/>
    <w:rsid w:val="00671B5B"/>
    <w:rsid w:val="006721A8"/>
    <w:rsid w:val="006729B5"/>
    <w:rsid w:val="00672A30"/>
    <w:rsid w:val="00672DCE"/>
    <w:rsid w:val="006739E6"/>
    <w:rsid w:val="0067419A"/>
    <w:rsid w:val="0067460F"/>
    <w:rsid w:val="00674B4D"/>
    <w:rsid w:val="00674C8C"/>
    <w:rsid w:val="00674F2C"/>
    <w:rsid w:val="006750A2"/>
    <w:rsid w:val="006755D1"/>
    <w:rsid w:val="00675E66"/>
    <w:rsid w:val="00675F39"/>
    <w:rsid w:val="006760B7"/>
    <w:rsid w:val="0067621D"/>
    <w:rsid w:val="00676388"/>
    <w:rsid w:val="00676C80"/>
    <w:rsid w:val="00676D99"/>
    <w:rsid w:val="00677775"/>
    <w:rsid w:val="006777C0"/>
    <w:rsid w:val="006808D4"/>
    <w:rsid w:val="00680905"/>
    <w:rsid w:val="0068095D"/>
    <w:rsid w:val="006810E3"/>
    <w:rsid w:val="00681633"/>
    <w:rsid w:val="00681846"/>
    <w:rsid w:val="006821EA"/>
    <w:rsid w:val="00682988"/>
    <w:rsid w:val="0068339D"/>
    <w:rsid w:val="00683461"/>
    <w:rsid w:val="006849FF"/>
    <w:rsid w:val="00684BC2"/>
    <w:rsid w:val="00684CFB"/>
    <w:rsid w:val="00684D1D"/>
    <w:rsid w:val="00684DAB"/>
    <w:rsid w:val="00685410"/>
    <w:rsid w:val="006857A6"/>
    <w:rsid w:val="0068681C"/>
    <w:rsid w:val="00686A84"/>
    <w:rsid w:val="00687288"/>
    <w:rsid w:val="0068740C"/>
    <w:rsid w:val="00687726"/>
    <w:rsid w:val="00687F5F"/>
    <w:rsid w:val="00690E3A"/>
    <w:rsid w:val="006910D5"/>
    <w:rsid w:val="00691EE1"/>
    <w:rsid w:val="00692237"/>
    <w:rsid w:val="006922D2"/>
    <w:rsid w:val="00692987"/>
    <w:rsid w:val="00692B73"/>
    <w:rsid w:val="00692D3F"/>
    <w:rsid w:val="0069307F"/>
    <w:rsid w:val="00693092"/>
    <w:rsid w:val="00693207"/>
    <w:rsid w:val="00693345"/>
    <w:rsid w:val="00694139"/>
    <w:rsid w:val="006943A6"/>
    <w:rsid w:val="0069447A"/>
    <w:rsid w:val="00694512"/>
    <w:rsid w:val="006946A4"/>
    <w:rsid w:val="00694E77"/>
    <w:rsid w:val="00694FEF"/>
    <w:rsid w:val="00695E02"/>
    <w:rsid w:val="006964A6"/>
    <w:rsid w:val="00696FB4"/>
    <w:rsid w:val="00697103"/>
    <w:rsid w:val="006975D7"/>
    <w:rsid w:val="0069781E"/>
    <w:rsid w:val="00697E10"/>
    <w:rsid w:val="00697EA2"/>
    <w:rsid w:val="00697F8F"/>
    <w:rsid w:val="006A05C3"/>
    <w:rsid w:val="006A0786"/>
    <w:rsid w:val="006A0916"/>
    <w:rsid w:val="006A1251"/>
    <w:rsid w:val="006A12C3"/>
    <w:rsid w:val="006A13E3"/>
    <w:rsid w:val="006A14A4"/>
    <w:rsid w:val="006A169B"/>
    <w:rsid w:val="006A1916"/>
    <w:rsid w:val="006A1A9B"/>
    <w:rsid w:val="006A236E"/>
    <w:rsid w:val="006A28ED"/>
    <w:rsid w:val="006A2B55"/>
    <w:rsid w:val="006A2FEE"/>
    <w:rsid w:val="006A30D5"/>
    <w:rsid w:val="006A3135"/>
    <w:rsid w:val="006A3197"/>
    <w:rsid w:val="006A3320"/>
    <w:rsid w:val="006A353F"/>
    <w:rsid w:val="006A3617"/>
    <w:rsid w:val="006A3BEB"/>
    <w:rsid w:val="006A5092"/>
    <w:rsid w:val="006A59A6"/>
    <w:rsid w:val="006A5A4C"/>
    <w:rsid w:val="006A666C"/>
    <w:rsid w:val="006A677A"/>
    <w:rsid w:val="006A6D43"/>
    <w:rsid w:val="006A6DE8"/>
    <w:rsid w:val="006A6E45"/>
    <w:rsid w:val="006A7562"/>
    <w:rsid w:val="006A7C19"/>
    <w:rsid w:val="006B0CB5"/>
    <w:rsid w:val="006B0FCB"/>
    <w:rsid w:val="006B1096"/>
    <w:rsid w:val="006B11CA"/>
    <w:rsid w:val="006B1D6C"/>
    <w:rsid w:val="006B269C"/>
    <w:rsid w:val="006B2BFD"/>
    <w:rsid w:val="006B2CA9"/>
    <w:rsid w:val="006B2E10"/>
    <w:rsid w:val="006B2FC9"/>
    <w:rsid w:val="006B3222"/>
    <w:rsid w:val="006B346B"/>
    <w:rsid w:val="006B3541"/>
    <w:rsid w:val="006B3600"/>
    <w:rsid w:val="006B3831"/>
    <w:rsid w:val="006B3F62"/>
    <w:rsid w:val="006B4814"/>
    <w:rsid w:val="006B4B4C"/>
    <w:rsid w:val="006B4C23"/>
    <w:rsid w:val="006B5A4C"/>
    <w:rsid w:val="006B5AE2"/>
    <w:rsid w:val="006B5BC5"/>
    <w:rsid w:val="006B6268"/>
    <w:rsid w:val="006B63E1"/>
    <w:rsid w:val="006B63F8"/>
    <w:rsid w:val="006B6629"/>
    <w:rsid w:val="006B6947"/>
    <w:rsid w:val="006B6F33"/>
    <w:rsid w:val="006B78EF"/>
    <w:rsid w:val="006B7DED"/>
    <w:rsid w:val="006C0768"/>
    <w:rsid w:val="006C0A2A"/>
    <w:rsid w:val="006C12D2"/>
    <w:rsid w:val="006C18D9"/>
    <w:rsid w:val="006C1D9C"/>
    <w:rsid w:val="006C213F"/>
    <w:rsid w:val="006C2418"/>
    <w:rsid w:val="006C3CBA"/>
    <w:rsid w:val="006C3F29"/>
    <w:rsid w:val="006C4961"/>
    <w:rsid w:val="006C52D2"/>
    <w:rsid w:val="006C5973"/>
    <w:rsid w:val="006C7398"/>
    <w:rsid w:val="006C746F"/>
    <w:rsid w:val="006D01BD"/>
    <w:rsid w:val="006D0B66"/>
    <w:rsid w:val="006D0CC8"/>
    <w:rsid w:val="006D0D96"/>
    <w:rsid w:val="006D12D4"/>
    <w:rsid w:val="006D1316"/>
    <w:rsid w:val="006D284F"/>
    <w:rsid w:val="006D2F6F"/>
    <w:rsid w:val="006D3EB1"/>
    <w:rsid w:val="006D41BA"/>
    <w:rsid w:val="006D4331"/>
    <w:rsid w:val="006D46E3"/>
    <w:rsid w:val="006D47A5"/>
    <w:rsid w:val="006D4A69"/>
    <w:rsid w:val="006D51BA"/>
    <w:rsid w:val="006D5A63"/>
    <w:rsid w:val="006D5C82"/>
    <w:rsid w:val="006D616A"/>
    <w:rsid w:val="006D6514"/>
    <w:rsid w:val="006D70DD"/>
    <w:rsid w:val="006D719A"/>
    <w:rsid w:val="006D7529"/>
    <w:rsid w:val="006D7649"/>
    <w:rsid w:val="006D7923"/>
    <w:rsid w:val="006D7C70"/>
    <w:rsid w:val="006D7D6C"/>
    <w:rsid w:val="006E06D7"/>
    <w:rsid w:val="006E0A0D"/>
    <w:rsid w:val="006E1662"/>
    <w:rsid w:val="006E1F88"/>
    <w:rsid w:val="006E2300"/>
    <w:rsid w:val="006E24D7"/>
    <w:rsid w:val="006E285A"/>
    <w:rsid w:val="006E3313"/>
    <w:rsid w:val="006E4ABA"/>
    <w:rsid w:val="006E4D41"/>
    <w:rsid w:val="006E4E31"/>
    <w:rsid w:val="006E5115"/>
    <w:rsid w:val="006E608B"/>
    <w:rsid w:val="006E617F"/>
    <w:rsid w:val="006E630D"/>
    <w:rsid w:val="006E654B"/>
    <w:rsid w:val="006E6581"/>
    <w:rsid w:val="006E6754"/>
    <w:rsid w:val="006E69BD"/>
    <w:rsid w:val="006E69C8"/>
    <w:rsid w:val="006E7ACC"/>
    <w:rsid w:val="006E7B37"/>
    <w:rsid w:val="006F015A"/>
    <w:rsid w:val="006F01AF"/>
    <w:rsid w:val="006F01C5"/>
    <w:rsid w:val="006F0B8B"/>
    <w:rsid w:val="006F1D1E"/>
    <w:rsid w:val="006F1EB8"/>
    <w:rsid w:val="006F1EC0"/>
    <w:rsid w:val="006F21BE"/>
    <w:rsid w:val="006F24AD"/>
    <w:rsid w:val="006F2541"/>
    <w:rsid w:val="006F28AC"/>
    <w:rsid w:val="006F29BE"/>
    <w:rsid w:val="006F29FA"/>
    <w:rsid w:val="006F34B7"/>
    <w:rsid w:val="006F34EB"/>
    <w:rsid w:val="006F3C22"/>
    <w:rsid w:val="006F3ED4"/>
    <w:rsid w:val="006F3F24"/>
    <w:rsid w:val="006F43BA"/>
    <w:rsid w:val="006F43EF"/>
    <w:rsid w:val="006F46EA"/>
    <w:rsid w:val="006F48F7"/>
    <w:rsid w:val="006F4BDD"/>
    <w:rsid w:val="006F5343"/>
    <w:rsid w:val="006F5387"/>
    <w:rsid w:val="006F56D6"/>
    <w:rsid w:val="006F582D"/>
    <w:rsid w:val="006F5CC0"/>
    <w:rsid w:val="006F606C"/>
    <w:rsid w:val="006F63DC"/>
    <w:rsid w:val="006F6C22"/>
    <w:rsid w:val="006F6ECF"/>
    <w:rsid w:val="006F6EEF"/>
    <w:rsid w:val="006F7235"/>
    <w:rsid w:val="006F7724"/>
    <w:rsid w:val="006F7817"/>
    <w:rsid w:val="006F799D"/>
    <w:rsid w:val="006F7B43"/>
    <w:rsid w:val="006F7B4E"/>
    <w:rsid w:val="006F7D43"/>
    <w:rsid w:val="007002B7"/>
    <w:rsid w:val="007006C9"/>
    <w:rsid w:val="007013E3"/>
    <w:rsid w:val="00701630"/>
    <w:rsid w:val="00701ACB"/>
    <w:rsid w:val="00701F19"/>
    <w:rsid w:val="00702852"/>
    <w:rsid w:val="00702FC0"/>
    <w:rsid w:val="00703654"/>
    <w:rsid w:val="0070378D"/>
    <w:rsid w:val="007038F1"/>
    <w:rsid w:val="00703A35"/>
    <w:rsid w:val="007041C2"/>
    <w:rsid w:val="0070484B"/>
    <w:rsid w:val="00704F6C"/>
    <w:rsid w:val="00705890"/>
    <w:rsid w:val="007065B3"/>
    <w:rsid w:val="0070685E"/>
    <w:rsid w:val="00706A52"/>
    <w:rsid w:val="00706BCC"/>
    <w:rsid w:val="00706DC9"/>
    <w:rsid w:val="007077EB"/>
    <w:rsid w:val="00707AD7"/>
    <w:rsid w:val="00707B69"/>
    <w:rsid w:val="00707F71"/>
    <w:rsid w:val="00710532"/>
    <w:rsid w:val="007107F2"/>
    <w:rsid w:val="00710D53"/>
    <w:rsid w:val="00710EBC"/>
    <w:rsid w:val="007117F8"/>
    <w:rsid w:val="00711988"/>
    <w:rsid w:val="00712190"/>
    <w:rsid w:val="007121C8"/>
    <w:rsid w:val="007123DE"/>
    <w:rsid w:val="00712EF5"/>
    <w:rsid w:val="007137DE"/>
    <w:rsid w:val="00713B2F"/>
    <w:rsid w:val="00713F2F"/>
    <w:rsid w:val="007145F9"/>
    <w:rsid w:val="00714FD8"/>
    <w:rsid w:val="00715C57"/>
    <w:rsid w:val="00716710"/>
    <w:rsid w:val="00716841"/>
    <w:rsid w:val="007169B9"/>
    <w:rsid w:val="00716BB2"/>
    <w:rsid w:val="0071789C"/>
    <w:rsid w:val="00717A2B"/>
    <w:rsid w:val="00717BA6"/>
    <w:rsid w:val="00717BF9"/>
    <w:rsid w:val="0072049F"/>
    <w:rsid w:val="00720986"/>
    <w:rsid w:val="0072191E"/>
    <w:rsid w:val="00721C95"/>
    <w:rsid w:val="00721F8E"/>
    <w:rsid w:val="00722CD5"/>
    <w:rsid w:val="007237D0"/>
    <w:rsid w:val="00723D2D"/>
    <w:rsid w:val="00724084"/>
    <w:rsid w:val="00724182"/>
    <w:rsid w:val="00724894"/>
    <w:rsid w:val="00724ECC"/>
    <w:rsid w:val="0072548F"/>
    <w:rsid w:val="00725523"/>
    <w:rsid w:val="00725B15"/>
    <w:rsid w:val="00725D51"/>
    <w:rsid w:val="0072619F"/>
    <w:rsid w:val="00726261"/>
    <w:rsid w:val="0072634C"/>
    <w:rsid w:val="00726781"/>
    <w:rsid w:val="00726F9C"/>
    <w:rsid w:val="007271AF"/>
    <w:rsid w:val="00727A8B"/>
    <w:rsid w:val="00727E80"/>
    <w:rsid w:val="007306A6"/>
    <w:rsid w:val="00730C88"/>
    <w:rsid w:val="007312F2"/>
    <w:rsid w:val="00731517"/>
    <w:rsid w:val="007320FF"/>
    <w:rsid w:val="007323E4"/>
    <w:rsid w:val="00732884"/>
    <w:rsid w:val="0073319B"/>
    <w:rsid w:val="007332AF"/>
    <w:rsid w:val="00733417"/>
    <w:rsid w:val="007334C4"/>
    <w:rsid w:val="0073376A"/>
    <w:rsid w:val="00733C13"/>
    <w:rsid w:val="00734053"/>
    <w:rsid w:val="00734284"/>
    <w:rsid w:val="00735802"/>
    <w:rsid w:val="007360CE"/>
    <w:rsid w:val="00736135"/>
    <w:rsid w:val="00736582"/>
    <w:rsid w:val="0073685E"/>
    <w:rsid w:val="00740183"/>
    <w:rsid w:val="00741000"/>
    <w:rsid w:val="00741779"/>
    <w:rsid w:val="00742000"/>
    <w:rsid w:val="00742667"/>
    <w:rsid w:val="0074293B"/>
    <w:rsid w:val="00742DED"/>
    <w:rsid w:val="0074464C"/>
    <w:rsid w:val="00745473"/>
    <w:rsid w:val="00745917"/>
    <w:rsid w:val="00745997"/>
    <w:rsid w:val="0074727A"/>
    <w:rsid w:val="00747DD9"/>
    <w:rsid w:val="00750180"/>
    <w:rsid w:val="00750356"/>
    <w:rsid w:val="00750369"/>
    <w:rsid w:val="00750D20"/>
    <w:rsid w:val="00751898"/>
    <w:rsid w:val="007518CA"/>
    <w:rsid w:val="007520B9"/>
    <w:rsid w:val="00752A1C"/>
    <w:rsid w:val="00753130"/>
    <w:rsid w:val="0075346B"/>
    <w:rsid w:val="007534C4"/>
    <w:rsid w:val="00753A41"/>
    <w:rsid w:val="00754812"/>
    <w:rsid w:val="007548DD"/>
    <w:rsid w:val="00754DAC"/>
    <w:rsid w:val="00755BC8"/>
    <w:rsid w:val="00755D8E"/>
    <w:rsid w:val="00756007"/>
    <w:rsid w:val="007561D1"/>
    <w:rsid w:val="0075690D"/>
    <w:rsid w:val="00756EB5"/>
    <w:rsid w:val="007572EB"/>
    <w:rsid w:val="007573C8"/>
    <w:rsid w:val="0075775F"/>
    <w:rsid w:val="00757BF1"/>
    <w:rsid w:val="0076035C"/>
    <w:rsid w:val="007609E0"/>
    <w:rsid w:val="00761349"/>
    <w:rsid w:val="00761446"/>
    <w:rsid w:val="00761DB9"/>
    <w:rsid w:val="007622D2"/>
    <w:rsid w:val="00762583"/>
    <w:rsid w:val="007626CB"/>
    <w:rsid w:val="00762B25"/>
    <w:rsid w:val="00762D70"/>
    <w:rsid w:val="00763087"/>
    <w:rsid w:val="0076324E"/>
    <w:rsid w:val="00763624"/>
    <w:rsid w:val="00763C7D"/>
    <w:rsid w:val="007642A3"/>
    <w:rsid w:val="0076431C"/>
    <w:rsid w:val="007643CD"/>
    <w:rsid w:val="0076448A"/>
    <w:rsid w:val="00764A20"/>
    <w:rsid w:val="0076525A"/>
    <w:rsid w:val="00765800"/>
    <w:rsid w:val="00767418"/>
    <w:rsid w:val="00767A8D"/>
    <w:rsid w:val="00767C81"/>
    <w:rsid w:val="00767C86"/>
    <w:rsid w:val="00770858"/>
    <w:rsid w:val="007709F2"/>
    <w:rsid w:val="00770C95"/>
    <w:rsid w:val="007718AD"/>
    <w:rsid w:val="00771FE6"/>
    <w:rsid w:val="00772950"/>
    <w:rsid w:val="007730DA"/>
    <w:rsid w:val="00773919"/>
    <w:rsid w:val="00774B10"/>
    <w:rsid w:val="00775C00"/>
    <w:rsid w:val="0077634A"/>
    <w:rsid w:val="00776462"/>
    <w:rsid w:val="00776625"/>
    <w:rsid w:val="00776946"/>
    <w:rsid w:val="00776A59"/>
    <w:rsid w:val="00776B75"/>
    <w:rsid w:val="00776FBF"/>
    <w:rsid w:val="00777310"/>
    <w:rsid w:val="00777359"/>
    <w:rsid w:val="00777733"/>
    <w:rsid w:val="007777BB"/>
    <w:rsid w:val="00777876"/>
    <w:rsid w:val="007778A0"/>
    <w:rsid w:val="007815C5"/>
    <w:rsid w:val="00782551"/>
    <w:rsid w:val="00782839"/>
    <w:rsid w:val="00783116"/>
    <w:rsid w:val="007831E4"/>
    <w:rsid w:val="007835C8"/>
    <w:rsid w:val="00783C05"/>
    <w:rsid w:val="00783E35"/>
    <w:rsid w:val="00784677"/>
    <w:rsid w:val="00784FD1"/>
    <w:rsid w:val="0078548D"/>
    <w:rsid w:val="007854E1"/>
    <w:rsid w:val="00785E59"/>
    <w:rsid w:val="00786207"/>
    <w:rsid w:val="0078625D"/>
    <w:rsid w:val="00786C76"/>
    <w:rsid w:val="00787703"/>
    <w:rsid w:val="00787E76"/>
    <w:rsid w:val="007900B2"/>
    <w:rsid w:val="00790105"/>
    <w:rsid w:val="007901B5"/>
    <w:rsid w:val="0079123B"/>
    <w:rsid w:val="0079133C"/>
    <w:rsid w:val="00791BF9"/>
    <w:rsid w:val="00792CBE"/>
    <w:rsid w:val="00792CE3"/>
    <w:rsid w:val="007937BB"/>
    <w:rsid w:val="00793A0E"/>
    <w:rsid w:val="0079482E"/>
    <w:rsid w:val="00794C11"/>
    <w:rsid w:val="00794F08"/>
    <w:rsid w:val="007954A9"/>
    <w:rsid w:val="00795A00"/>
    <w:rsid w:val="00796925"/>
    <w:rsid w:val="00796A32"/>
    <w:rsid w:val="00796A8C"/>
    <w:rsid w:val="00796D2A"/>
    <w:rsid w:val="007974EE"/>
    <w:rsid w:val="007A0DC7"/>
    <w:rsid w:val="007A173F"/>
    <w:rsid w:val="007A179D"/>
    <w:rsid w:val="007A1B29"/>
    <w:rsid w:val="007A243D"/>
    <w:rsid w:val="007A24F7"/>
    <w:rsid w:val="007A3316"/>
    <w:rsid w:val="007A3550"/>
    <w:rsid w:val="007A3F4A"/>
    <w:rsid w:val="007A439A"/>
    <w:rsid w:val="007A4FF8"/>
    <w:rsid w:val="007A505A"/>
    <w:rsid w:val="007A511B"/>
    <w:rsid w:val="007A5903"/>
    <w:rsid w:val="007A61AF"/>
    <w:rsid w:val="007A6E97"/>
    <w:rsid w:val="007A70D6"/>
    <w:rsid w:val="007A79AC"/>
    <w:rsid w:val="007A7AF7"/>
    <w:rsid w:val="007A7F9B"/>
    <w:rsid w:val="007B0D09"/>
    <w:rsid w:val="007B0D9D"/>
    <w:rsid w:val="007B140E"/>
    <w:rsid w:val="007B1A23"/>
    <w:rsid w:val="007B2318"/>
    <w:rsid w:val="007B2E2C"/>
    <w:rsid w:val="007B34BA"/>
    <w:rsid w:val="007B3DA1"/>
    <w:rsid w:val="007B424E"/>
    <w:rsid w:val="007B480C"/>
    <w:rsid w:val="007B498C"/>
    <w:rsid w:val="007B4A03"/>
    <w:rsid w:val="007B4F0A"/>
    <w:rsid w:val="007B5068"/>
    <w:rsid w:val="007B5BCB"/>
    <w:rsid w:val="007B6663"/>
    <w:rsid w:val="007B69DD"/>
    <w:rsid w:val="007B6EB8"/>
    <w:rsid w:val="007B7412"/>
    <w:rsid w:val="007C005B"/>
    <w:rsid w:val="007C03FD"/>
    <w:rsid w:val="007C071B"/>
    <w:rsid w:val="007C07F2"/>
    <w:rsid w:val="007C08AF"/>
    <w:rsid w:val="007C0901"/>
    <w:rsid w:val="007C0B41"/>
    <w:rsid w:val="007C10EC"/>
    <w:rsid w:val="007C1135"/>
    <w:rsid w:val="007C155C"/>
    <w:rsid w:val="007C1ABE"/>
    <w:rsid w:val="007C1F07"/>
    <w:rsid w:val="007C2984"/>
    <w:rsid w:val="007C29BA"/>
    <w:rsid w:val="007C3269"/>
    <w:rsid w:val="007C3A0E"/>
    <w:rsid w:val="007C3D57"/>
    <w:rsid w:val="007C4474"/>
    <w:rsid w:val="007C4500"/>
    <w:rsid w:val="007C4CC0"/>
    <w:rsid w:val="007C4FE2"/>
    <w:rsid w:val="007C5608"/>
    <w:rsid w:val="007C5C65"/>
    <w:rsid w:val="007C607D"/>
    <w:rsid w:val="007C61B1"/>
    <w:rsid w:val="007C62D7"/>
    <w:rsid w:val="007C6A72"/>
    <w:rsid w:val="007C75DC"/>
    <w:rsid w:val="007C760C"/>
    <w:rsid w:val="007C7C4C"/>
    <w:rsid w:val="007D08E0"/>
    <w:rsid w:val="007D1032"/>
    <w:rsid w:val="007D1035"/>
    <w:rsid w:val="007D1389"/>
    <w:rsid w:val="007D2147"/>
    <w:rsid w:val="007D2A8F"/>
    <w:rsid w:val="007D2E01"/>
    <w:rsid w:val="007D2F76"/>
    <w:rsid w:val="007D3124"/>
    <w:rsid w:val="007D3320"/>
    <w:rsid w:val="007D38F1"/>
    <w:rsid w:val="007D42FC"/>
    <w:rsid w:val="007D578E"/>
    <w:rsid w:val="007D5C84"/>
    <w:rsid w:val="007D601E"/>
    <w:rsid w:val="007D637A"/>
    <w:rsid w:val="007D6BC7"/>
    <w:rsid w:val="007D6FAB"/>
    <w:rsid w:val="007D7359"/>
    <w:rsid w:val="007D7866"/>
    <w:rsid w:val="007E0172"/>
    <w:rsid w:val="007E1819"/>
    <w:rsid w:val="007E197F"/>
    <w:rsid w:val="007E1E02"/>
    <w:rsid w:val="007E256E"/>
    <w:rsid w:val="007E27A9"/>
    <w:rsid w:val="007E2854"/>
    <w:rsid w:val="007E2C34"/>
    <w:rsid w:val="007E2EC7"/>
    <w:rsid w:val="007E32A1"/>
    <w:rsid w:val="007E4697"/>
    <w:rsid w:val="007E472D"/>
    <w:rsid w:val="007E48AB"/>
    <w:rsid w:val="007E4E1E"/>
    <w:rsid w:val="007E55A4"/>
    <w:rsid w:val="007E60FA"/>
    <w:rsid w:val="007E6A93"/>
    <w:rsid w:val="007E6BCE"/>
    <w:rsid w:val="007E79C4"/>
    <w:rsid w:val="007E79D0"/>
    <w:rsid w:val="007E7DD1"/>
    <w:rsid w:val="007E7F6D"/>
    <w:rsid w:val="007F01EB"/>
    <w:rsid w:val="007F0D6D"/>
    <w:rsid w:val="007F0DC5"/>
    <w:rsid w:val="007F0E0B"/>
    <w:rsid w:val="007F1373"/>
    <w:rsid w:val="007F19B9"/>
    <w:rsid w:val="007F2106"/>
    <w:rsid w:val="007F2338"/>
    <w:rsid w:val="007F264B"/>
    <w:rsid w:val="007F2917"/>
    <w:rsid w:val="007F2DB9"/>
    <w:rsid w:val="007F2F54"/>
    <w:rsid w:val="007F33FA"/>
    <w:rsid w:val="007F396E"/>
    <w:rsid w:val="007F3D11"/>
    <w:rsid w:val="007F3D9B"/>
    <w:rsid w:val="007F4973"/>
    <w:rsid w:val="007F4BCC"/>
    <w:rsid w:val="007F5633"/>
    <w:rsid w:val="007F5B30"/>
    <w:rsid w:val="007F659E"/>
    <w:rsid w:val="007F6A5F"/>
    <w:rsid w:val="007F7367"/>
    <w:rsid w:val="007F7B89"/>
    <w:rsid w:val="008003EE"/>
    <w:rsid w:val="008007A1"/>
    <w:rsid w:val="00800F7A"/>
    <w:rsid w:val="00801137"/>
    <w:rsid w:val="008013CB"/>
    <w:rsid w:val="0080182E"/>
    <w:rsid w:val="00801854"/>
    <w:rsid w:val="008018E6"/>
    <w:rsid w:val="008027BC"/>
    <w:rsid w:val="00802D40"/>
    <w:rsid w:val="00802D74"/>
    <w:rsid w:val="00803900"/>
    <w:rsid w:val="00803F0D"/>
    <w:rsid w:val="008040ED"/>
    <w:rsid w:val="00804220"/>
    <w:rsid w:val="00804587"/>
    <w:rsid w:val="008045A4"/>
    <w:rsid w:val="00804964"/>
    <w:rsid w:val="008053E1"/>
    <w:rsid w:val="0080586B"/>
    <w:rsid w:val="00805CC2"/>
    <w:rsid w:val="00805DF0"/>
    <w:rsid w:val="0080673F"/>
    <w:rsid w:val="00806810"/>
    <w:rsid w:val="0080699D"/>
    <w:rsid w:val="00806CE2"/>
    <w:rsid w:val="008072BD"/>
    <w:rsid w:val="0080754D"/>
    <w:rsid w:val="00807681"/>
    <w:rsid w:val="008076A3"/>
    <w:rsid w:val="00807889"/>
    <w:rsid w:val="008079A5"/>
    <w:rsid w:val="00807DA8"/>
    <w:rsid w:val="008102FA"/>
    <w:rsid w:val="00810A69"/>
    <w:rsid w:val="00810B6C"/>
    <w:rsid w:val="008114E5"/>
    <w:rsid w:val="00811E0D"/>
    <w:rsid w:val="00812369"/>
    <w:rsid w:val="00812A6B"/>
    <w:rsid w:val="00813D72"/>
    <w:rsid w:val="00813EC6"/>
    <w:rsid w:val="00814200"/>
    <w:rsid w:val="0081437F"/>
    <w:rsid w:val="00814B12"/>
    <w:rsid w:val="00814B57"/>
    <w:rsid w:val="00814E92"/>
    <w:rsid w:val="008158C9"/>
    <w:rsid w:val="00815A29"/>
    <w:rsid w:val="00815B90"/>
    <w:rsid w:val="00816239"/>
    <w:rsid w:val="00816466"/>
    <w:rsid w:val="00816506"/>
    <w:rsid w:val="0081710D"/>
    <w:rsid w:val="00817486"/>
    <w:rsid w:val="008177F4"/>
    <w:rsid w:val="00817854"/>
    <w:rsid w:val="0082007B"/>
    <w:rsid w:val="00820AB3"/>
    <w:rsid w:val="00820AFD"/>
    <w:rsid w:val="00820B0C"/>
    <w:rsid w:val="00820D20"/>
    <w:rsid w:val="008215E0"/>
    <w:rsid w:val="008227F0"/>
    <w:rsid w:val="00822E26"/>
    <w:rsid w:val="00823208"/>
    <w:rsid w:val="008232E3"/>
    <w:rsid w:val="00823483"/>
    <w:rsid w:val="008234B0"/>
    <w:rsid w:val="008235C5"/>
    <w:rsid w:val="00823E55"/>
    <w:rsid w:val="0082407F"/>
    <w:rsid w:val="008240E3"/>
    <w:rsid w:val="00824353"/>
    <w:rsid w:val="008246D5"/>
    <w:rsid w:val="00824979"/>
    <w:rsid w:val="00824C7B"/>
    <w:rsid w:val="00824D59"/>
    <w:rsid w:val="00825232"/>
    <w:rsid w:val="00825602"/>
    <w:rsid w:val="00825840"/>
    <w:rsid w:val="00825B7E"/>
    <w:rsid w:val="00825C07"/>
    <w:rsid w:val="00825F8D"/>
    <w:rsid w:val="0082663F"/>
    <w:rsid w:val="00826895"/>
    <w:rsid w:val="00826D7E"/>
    <w:rsid w:val="00826E3A"/>
    <w:rsid w:val="008278C6"/>
    <w:rsid w:val="00827FD9"/>
    <w:rsid w:val="00830171"/>
    <w:rsid w:val="00830C66"/>
    <w:rsid w:val="008310E8"/>
    <w:rsid w:val="0083116B"/>
    <w:rsid w:val="00831DC7"/>
    <w:rsid w:val="008320A1"/>
    <w:rsid w:val="008322BF"/>
    <w:rsid w:val="008323F7"/>
    <w:rsid w:val="0083291E"/>
    <w:rsid w:val="00832AD9"/>
    <w:rsid w:val="00832E4E"/>
    <w:rsid w:val="00832F01"/>
    <w:rsid w:val="00832FA6"/>
    <w:rsid w:val="00832FB3"/>
    <w:rsid w:val="00833387"/>
    <w:rsid w:val="0083374A"/>
    <w:rsid w:val="00833D47"/>
    <w:rsid w:val="0083461B"/>
    <w:rsid w:val="008346A0"/>
    <w:rsid w:val="008355D1"/>
    <w:rsid w:val="00835698"/>
    <w:rsid w:val="0083637F"/>
    <w:rsid w:val="00836D1E"/>
    <w:rsid w:val="00837208"/>
    <w:rsid w:val="0083731A"/>
    <w:rsid w:val="00837899"/>
    <w:rsid w:val="008400F8"/>
    <w:rsid w:val="00840115"/>
    <w:rsid w:val="00840762"/>
    <w:rsid w:val="00840B60"/>
    <w:rsid w:val="00840D08"/>
    <w:rsid w:val="0084193C"/>
    <w:rsid w:val="00841C21"/>
    <w:rsid w:val="008427F2"/>
    <w:rsid w:val="008430F9"/>
    <w:rsid w:val="008432F6"/>
    <w:rsid w:val="00843522"/>
    <w:rsid w:val="00843F86"/>
    <w:rsid w:val="008441B3"/>
    <w:rsid w:val="008449ED"/>
    <w:rsid w:val="00844A3D"/>
    <w:rsid w:val="00844B66"/>
    <w:rsid w:val="00845432"/>
    <w:rsid w:val="008455CA"/>
    <w:rsid w:val="00845608"/>
    <w:rsid w:val="008459C1"/>
    <w:rsid w:val="00845BF7"/>
    <w:rsid w:val="00845C82"/>
    <w:rsid w:val="00845D06"/>
    <w:rsid w:val="008470CC"/>
    <w:rsid w:val="00847283"/>
    <w:rsid w:val="0084743D"/>
    <w:rsid w:val="0085081C"/>
    <w:rsid w:val="00850E73"/>
    <w:rsid w:val="00851966"/>
    <w:rsid w:val="00851C6B"/>
    <w:rsid w:val="00852F3B"/>
    <w:rsid w:val="00853305"/>
    <w:rsid w:val="0085333B"/>
    <w:rsid w:val="00853371"/>
    <w:rsid w:val="00853519"/>
    <w:rsid w:val="0085351F"/>
    <w:rsid w:val="00853845"/>
    <w:rsid w:val="00853A73"/>
    <w:rsid w:val="00853D15"/>
    <w:rsid w:val="008544B4"/>
    <w:rsid w:val="0085461A"/>
    <w:rsid w:val="00854DB1"/>
    <w:rsid w:val="008550AA"/>
    <w:rsid w:val="008552C5"/>
    <w:rsid w:val="00855E22"/>
    <w:rsid w:val="00856716"/>
    <w:rsid w:val="00856A5A"/>
    <w:rsid w:val="00856DFD"/>
    <w:rsid w:val="008578D6"/>
    <w:rsid w:val="00860272"/>
    <w:rsid w:val="00860969"/>
    <w:rsid w:val="00860CD1"/>
    <w:rsid w:val="00860D9D"/>
    <w:rsid w:val="00860EB0"/>
    <w:rsid w:val="00861580"/>
    <w:rsid w:val="0086184A"/>
    <w:rsid w:val="00861FE3"/>
    <w:rsid w:val="00862C86"/>
    <w:rsid w:val="00863254"/>
    <w:rsid w:val="0086368F"/>
    <w:rsid w:val="00863FE5"/>
    <w:rsid w:val="0086475A"/>
    <w:rsid w:val="008649BC"/>
    <w:rsid w:val="008653A0"/>
    <w:rsid w:val="00865454"/>
    <w:rsid w:val="0086551E"/>
    <w:rsid w:val="00865F78"/>
    <w:rsid w:val="00866338"/>
    <w:rsid w:val="00866723"/>
    <w:rsid w:val="00866D42"/>
    <w:rsid w:val="0086709C"/>
    <w:rsid w:val="008670B6"/>
    <w:rsid w:val="0086727B"/>
    <w:rsid w:val="008672EB"/>
    <w:rsid w:val="0086736B"/>
    <w:rsid w:val="00867467"/>
    <w:rsid w:val="0086751A"/>
    <w:rsid w:val="00867984"/>
    <w:rsid w:val="00867C86"/>
    <w:rsid w:val="00870531"/>
    <w:rsid w:val="008709C0"/>
    <w:rsid w:val="00870BEC"/>
    <w:rsid w:val="00870E74"/>
    <w:rsid w:val="00871184"/>
    <w:rsid w:val="008713A3"/>
    <w:rsid w:val="0087164D"/>
    <w:rsid w:val="008718DE"/>
    <w:rsid w:val="008719A3"/>
    <w:rsid w:val="00871BFD"/>
    <w:rsid w:val="00872A25"/>
    <w:rsid w:val="00872CB2"/>
    <w:rsid w:val="008733A2"/>
    <w:rsid w:val="008736BC"/>
    <w:rsid w:val="0087381F"/>
    <w:rsid w:val="00873A65"/>
    <w:rsid w:val="00874D21"/>
    <w:rsid w:val="00875039"/>
    <w:rsid w:val="008751AB"/>
    <w:rsid w:val="008758AA"/>
    <w:rsid w:val="00876340"/>
    <w:rsid w:val="0087649B"/>
    <w:rsid w:val="00876925"/>
    <w:rsid w:val="00877CAC"/>
    <w:rsid w:val="00877D13"/>
    <w:rsid w:val="008800F5"/>
    <w:rsid w:val="0088019B"/>
    <w:rsid w:val="00880504"/>
    <w:rsid w:val="00880FD4"/>
    <w:rsid w:val="00881101"/>
    <w:rsid w:val="00881172"/>
    <w:rsid w:val="00881C2E"/>
    <w:rsid w:val="00881E9C"/>
    <w:rsid w:val="00882233"/>
    <w:rsid w:val="0088225E"/>
    <w:rsid w:val="00882B45"/>
    <w:rsid w:val="00882B8F"/>
    <w:rsid w:val="00882D8D"/>
    <w:rsid w:val="00882DED"/>
    <w:rsid w:val="00883848"/>
    <w:rsid w:val="00884EE8"/>
    <w:rsid w:val="00884FA7"/>
    <w:rsid w:val="00885CF8"/>
    <w:rsid w:val="00886044"/>
    <w:rsid w:val="00887376"/>
    <w:rsid w:val="008908D0"/>
    <w:rsid w:val="00890FE1"/>
    <w:rsid w:val="00891395"/>
    <w:rsid w:val="008914CC"/>
    <w:rsid w:val="00891582"/>
    <w:rsid w:val="00891638"/>
    <w:rsid w:val="00891641"/>
    <w:rsid w:val="008917D6"/>
    <w:rsid w:val="00891E35"/>
    <w:rsid w:val="00892911"/>
    <w:rsid w:val="00892A19"/>
    <w:rsid w:val="00892A5A"/>
    <w:rsid w:val="00892EFB"/>
    <w:rsid w:val="0089320B"/>
    <w:rsid w:val="00893445"/>
    <w:rsid w:val="008934EF"/>
    <w:rsid w:val="00894161"/>
    <w:rsid w:val="008943CC"/>
    <w:rsid w:val="00894FD6"/>
    <w:rsid w:val="00895282"/>
    <w:rsid w:val="00896041"/>
    <w:rsid w:val="00896083"/>
    <w:rsid w:val="00896804"/>
    <w:rsid w:val="00896DEE"/>
    <w:rsid w:val="00897394"/>
    <w:rsid w:val="008A0748"/>
    <w:rsid w:val="008A0870"/>
    <w:rsid w:val="008A12A4"/>
    <w:rsid w:val="008A139C"/>
    <w:rsid w:val="008A144F"/>
    <w:rsid w:val="008A1CFA"/>
    <w:rsid w:val="008A2BF0"/>
    <w:rsid w:val="008A34B8"/>
    <w:rsid w:val="008A3650"/>
    <w:rsid w:val="008A36E1"/>
    <w:rsid w:val="008A37C9"/>
    <w:rsid w:val="008A3935"/>
    <w:rsid w:val="008A3B7A"/>
    <w:rsid w:val="008A3C51"/>
    <w:rsid w:val="008A3CF9"/>
    <w:rsid w:val="008A3EA1"/>
    <w:rsid w:val="008A4724"/>
    <w:rsid w:val="008A5724"/>
    <w:rsid w:val="008A5B25"/>
    <w:rsid w:val="008A612F"/>
    <w:rsid w:val="008A6290"/>
    <w:rsid w:val="008A7009"/>
    <w:rsid w:val="008A70AC"/>
    <w:rsid w:val="008A7248"/>
    <w:rsid w:val="008A73EC"/>
    <w:rsid w:val="008A7B18"/>
    <w:rsid w:val="008B0D9C"/>
    <w:rsid w:val="008B1308"/>
    <w:rsid w:val="008B1381"/>
    <w:rsid w:val="008B1541"/>
    <w:rsid w:val="008B1A5E"/>
    <w:rsid w:val="008B28B1"/>
    <w:rsid w:val="008B29BE"/>
    <w:rsid w:val="008B2B52"/>
    <w:rsid w:val="008B2C9D"/>
    <w:rsid w:val="008B2CDF"/>
    <w:rsid w:val="008B33F4"/>
    <w:rsid w:val="008B3924"/>
    <w:rsid w:val="008B3D4F"/>
    <w:rsid w:val="008B4607"/>
    <w:rsid w:val="008B481E"/>
    <w:rsid w:val="008B4CC9"/>
    <w:rsid w:val="008B4ECD"/>
    <w:rsid w:val="008B58F5"/>
    <w:rsid w:val="008B5E1D"/>
    <w:rsid w:val="008B694F"/>
    <w:rsid w:val="008B69D7"/>
    <w:rsid w:val="008B69FB"/>
    <w:rsid w:val="008B7126"/>
    <w:rsid w:val="008B76B6"/>
    <w:rsid w:val="008B7CE7"/>
    <w:rsid w:val="008B7D24"/>
    <w:rsid w:val="008B7D38"/>
    <w:rsid w:val="008B7FC9"/>
    <w:rsid w:val="008C01D2"/>
    <w:rsid w:val="008C02F6"/>
    <w:rsid w:val="008C0709"/>
    <w:rsid w:val="008C131D"/>
    <w:rsid w:val="008C1A9D"/>
    <w:rsid w:val="008C1CC2"/>
    <w:rsid w:val="008C1DCE"/>
    <w:rsid w:val="008C1E8B"/>
    <w:rsid w:val="008C2AA8"/>
    <w:rsid w:val="008C2E84"/>
    <w:rsid w:val="008C3BAD"/>
    <w:rsid w:val="008C4924"/>
    <w:rsid w:val="008C4A1F"/>
    <w:rsid w:val="008C4AF6"/>
    <w:rsid w:val="008C4ECE"/>
    <w:rsid w:val="008C54AE"/>
    <w:rsid w:val="008C5AA1"/>
    <w:rsid w:val="008C5F94"/>
    <w:rsid w:val="008C6B4B"/>
    <w:rsid w:val="008C6BBA"/>
    <w:rsid w:val="008C7110"/>
    <w:rsid w:val="008C7DB3"/>
    <w:rsid w:val="008D0455"/>
    <w:rsid w:val="008D08A8"/>
    <w:rsid w:val="008D0C0C"/>
    <w:rsid w:val="008D0E43"/>
    <w:rsid w:val="008D1364"/>
    <w:rsid w:val="008D2952"/>
    <w:rsid w:val="008D2C04"/>
    <w:rsid w:val="008D2F42"/>
    <w:rsid w:val="008D30D3"/>
    <w:rsid w:val="008D32C2"/>
    <w:rsid w:val="008D49D3"/>
    <w:rsid w:val="008D52D8"/>
    <w:rsid w:val="008D576A"/>
    <w:rsid w:val="008D5D44"/>
    <w:rsid w:val="008D7508"/>
    <w:rsid w:val="008D7DA4"/>
    <w:rsid w:val="008D7FAF"/>
    <w:rsid w:val="008E0016"/>
    <w:rsid w:val="008E1130"/>
    <w:rsid w:val="008E14C4"/>
    <w:rsid w:val="008E19D8"/>
    <w:rsid w:val="008E1F35"/>
    <w:rsid w:val="008E1F52"/>
    <w:rsid w:val="008E24FB"/>
    <w:rsid w:val="008E2B46"/>
    <w:rsid w:val="008E2C5F"/>
    <w:rsid w:val="008E2D40"/>
    <w:rsid w:val="008E31D7"/>
    <w:rsid w:val="008E36D4"/>
    <w:rsid w:val="008E3726"/>
    <w:rsid w:val="008E466F"/>
    <w:rsid w:val="008E4736"/>
    <w:rsid w:val="008E501F"/>
    <w:rsid w:val="008E50AE"/>
    <w:rsid w:val="008E5A56"/>
    <w:rsid w:val="008E6424"/>
    <w:rsid w:val="008E7160"/>
    <w:rsid w:val="008E7720"/>
    <w:rsid w:val="008E7DC7"/>
    <w:rsid w:val="008F08A6"/>
    <w:rsid w:val="008F0BB7"/>
    <w:rsid w:val="008F0C57"/>
    <w:rsid w:val="008F0F6F"/>
    <w:rsid w:val="008F15CC"/>
    <w:rsid w:val="008F1A54"/>
    <w:rsid w:val="008F1EB3"/>
    <w:rsid w:val="008F1F77"/>
    <w:rsid w:val="008F24EF"/>
    <w:rsid w:val="008F3377"/>
    <w:rsid w:val="008F3B04"/>
    <w:rsid w:val="008F3E86"/>
    <w:rsid w:val="008F4268"/>
    <w:rsid w:val="008F4632"/>
    <w:rsid w:val="008F4DB5"/>
    <w:rsid w:val="008F4F51"/>
    <w:rsid w:val="008F54EA"/>
    <w:rsid w:val="008F587D"/>
    <w:rsid w:val="008F5B0F"/>
    <w:rsid w:val="008F6069"/>
    <w:rsid w:val="008F67FB"/>
    <w:rsid w:val="008F6CCA"/>
    <w:rsid w:val="008F6D4B"/>
    <w:rsid w:val="008F706C"/>
    <w:rsid w:val="008F77D2"/>
    <w:rsid w:val="008F7EFD"/>
    <w:rsid w:val="0090014C"/>
    <w:rsid w:val="009005D7"/>
    <w:rsid w:val="00901A0E"/>
    <w:rsid w:val="00901ADC"/>
    <w:rsid w:val="00901B73"/>
    <w:rsid w:val="00902368"/>
    <w:rsid w:val="009027D0"/>
    <w:rsid w:val="009029C7"/>
    <w:rsid w:val="00902B4E"/>
    <w:rsid w:val="00902B82"/>
    <w:rsid w:val="00902BA2"/>
    <w:rsid w:val="00902DD6"/>
    <w:rsid w:val="00903258"/>
    <w:rsid w:val="00903443"/>
    <w:rsid w:val="00903692"/>
    <w:rsid w:val="00903863"/>
    <w:rsid w:val="00903BCA"/>
    <w:rsid w:val="00904369"/>
    <w:rsid w:val="00904E99"/>
    <w:rsid w:val="00904FD1"/>
    <w:rsid w:val="00905167"/>
    <w:rsid w:val="00905316"/>
    <w:rsid w:val="009061B4"/>
    <w:rsid w:val="00906292"/>
    <w:rsid w:val="009067E9"/>
    <w:rsid w:val="00906B0C"/>
    <w:rsid w:val="00906DA9"/>
    <w:rsid w:val="00907244"/>
    <w:rsid w:val="00907403"/>
    <w:rsid w:val="0090744D"/>
    <w:rsid w:val="0090775E"/>
    <w:rsid w:val="00907E81"/>
    <w:rsid w:val="00907F1C"/>
    <w:rsid w:val="00910060"/>
    <w:rsid w:val="0091032F"/>
    <w:rsid w:val="00910D7C"/>
    <w:rsid w:val="0091170F"/>
    <w:rsid w:val="00911C60"/>
    <w:rsid w:val="00911CD7"/>
    <w:rsid w:val="009127C9"/>
    <w:rsid w:val="00912BA7"/>
    <w:rsid w:val="00912CE9"/>
    <w:rsid w:val="00913188"/>
    <w:rsid w:val="0091375D"/>
    <w:rsid w:val="00913BE1"/>
    <w:rsid w:val="00913FEA"/>
    <w:rsid w:val="009142B5"/>
    <w:rsid w:val="0091471A"/>
    <w:rsid w:val="00916296"/>
    <w:rsid w:val="0091670F"/>
    <w:rsid w:val="00917266"/>
    <w:rsid w:val="00920BDA"/>
    <w:rsid w:val="00920F1D"/>
    <w:rsid w:val="00921833"/>
    <w:rsid w:val="00921C4A"/>
    <w:rsid w:val="00921E67"/>
    <w:rsid w:val="009224D2"/>
    <w:rsid w:val="00922AC5"/>
    <w:rsid w:val="009230F3"/>
    <w:rsid w:val="009231D0"/>
    <w:rsid w:val="0092338F"/>
    <w:rsid w:val="00923853"/>
    <w:rsid w:val="009239E1"/>
    <w:rsid w:val="00924557"/>
    <w:rsid w:val="00924ADE"/>
    <w:rsid w:val="00925805"/>
    <w:rsid w:val="00925CA5"/>
    <w:rsid w:val="0092629E"/>
    <w:rsid w:val="00926844"/>
    <w:rsid w:val="009269D7"/>
    <w:rsid w:val="00926B3F"/>
    <w:rsid w:val="00926D11"/>
    <w:rsid w:val="00926E9B"/>
    <w:rsid w:val="00927EB6"/>
    <w:rsid w:val="00927FFC"/>
    <w:rsid w:val="00930063"/>
    <w:rsid w:val="009305E9"/>
    <w:rsid w:val="00930811"/>
    <w:rsid w:val="0093083C"/>
    <w:rsid w:val="009309C1"/>
    <w:rsid w:val="00930BB0"/>
    <w:rsid w:val="00931016"/>
    <w:rsid w:val="00931141"/>
    <w:rsid w:val="009311C0"/>
    <w:rsid w:val="00931604"/>
    <w:rsid w:val="009318AF"/>
    <w:rsid w:val="00931AA7"/>
    <w:rsid w:val="00931B1D"/>
    <w:rsid w:val="009321BC"/>
    <w:rsid w:val="00932BF8"/>
    <w:rsid w:val="00932F0E"/>
    <w:rsid w:val="00932F43"/>
    <w:rsid w:val="00933D12"/>
    <w:rsid w:val="009340FF"/>
    <w:rsid w:val="0093412A"/>
    <w:rsid w:val="009342EF"/>
    <w:rsid w:val="009347EE"/>
    <w:rsid w:val="00934AC3"/>
    <w:rsid w:val="00934E80"/>
    <w:rsid w:val="00934EF3"/>
    <w:rsid w:val="009357C4"/>
    <w:rsid w:val="00936C22"/>
    <w:rsid w:val="00936EAC"/>
    <w:rsid w:val="0093703E"/>
    <w:rsid w:val="009371FB"/>
    <w:rsid w:val="009375B0"/>
    <w:rsid w:val="00937B7B"/>
    <w:rsid w:val="00937C3F"/>
    <w:rsid w:val="0094020E"/>
    <w:rsid w:val="0094090B"/>
    <w:rsid w:val="00940B39"/>
    <w:rsid w:val="00940B68"/>
    <w:rsid w:val="00940C3D"/>
    <w:rsid w:val="009413A0"/>
    <w:rsid w:val="00941D03"/>
    <w:rsid w:val="00941F64"/>
    <w:rsid w:val="00941FD5"/>
    <w:rsid w:val="00942369"/>
    <w:rsid w:val="00942B77"/>
    <w:rsid w:val="00942FD5"/>
    <w:rsid w:val="00943B6C"/>
    <w:rsid w:val="00943DE3"/>
    <w:rsid w:val="0094403D"/>
    <w:rsid w:val="00944C62"/>
    <w:rsid w:val="00944D47"/>
    <w:rsid w:val="00944F56"/>
    <w:rsid w:val="00945519"/>
    <w:rsid w:val="00945973"/>
    <w:rsid w:val="0094658B"/>
    <w:rsid w:val="009466B5"/>
    <w:rsid w:val="0094672E"/>
    <w:rsid w:val="0094683D"/>
    <w:rsid w:val="00946D92"/>
    <w:rsid w:val="00947A5F"/>
    <w:rsid w:val="00950518"/>
    <w:rsid w:val="0095091D"/>
    <w:rsid w:val="00950FD2"/>
    <w:rsid w:val="0095106B"/>
    <w:rsid w:val="009513A1"/>
    <w:rsid w:val="009514C9"/>
    <w:rsid w:val="00951CA6"/>
    <w:rsid w:val="00951FFD"/>
    <w:rsid w:val="009529B2"/>
    <w:rsid w:val="00952B00"/>
    <w:rsid w:val="00952F3E"/>
    <w:rsid w:val="009537B8"/>
    <w:rsid w:val="00953FE1"/>
    <w:rsid w:val="009545C9"/>
    <w:rsid w:val="00954744"/>
    <w:rsid w:val="009547A7"/>
    <w:rsid w:val="009557F8"/>
    <w:rsid w:val="00955A56"/>
    <w:rsid w:val="009567C2"/>
    <w:rsid w:val="00957C88"/>
    <w:rsid w:val="00957DD0"/>
    <w:rsid w:val="0096013D"/>
    <w:rsid w:val="00960606"/>
    <w:rsid w:val="00960F14"/>
    <w:rsid w:val="009611C3"/>
    <w:rsid w:val="00961426"/>
    <w:rsid w:val="009616D9"/>
    <w:rsid w:val="00962894"/>
    <w:rsid w:val="00963270"/>
    <w:rsid w:val="00963304"/>
    <w:rsid w:val="00963348"/>
    <w:rsid w:val="0096446E"/>
    <w:rsid w:val="0096489B"/>
    <w:rsid w:val="00964FA0"/>
    <w:rsid w:val="009650E6"/>
    <w:rsid w:val="009653D5"/>
    <w:rsid w:val="0096560C"/>
    <w:rsid w:val="00965D07"/>
    <w:rsid w:val="00965F53"/>
    <w:rsid w:val="009660B9"/>
    <w:rsid w:val="00966236"/>
    <w:rsid w:val="0096631D"/>
    <w:rsid w:val="009667F2"/>
    <w:rsid w:val="009674C5"/>
    <w:rsid w:val="00967D75"/>
    <w:rsid w:val="00970531"/>
    <w:rsid w:val="009705CE"/>
    <w:rsid w:val="00970D94"/>
    <w:rsid w:val="0097160E"/>
    <w:rsid w:val="00971FF5"/>
    <w:rsid w:val="009721B9"/>
    <w:rsid w:val="00972436"/>
    <w:rsid w:val="009726F6"/>
    <w:rsid w:val="009729B1"/>
    <w:rsid w:val="00972EE0"/>
    <w:rsid w:val="0097371F"/>
    <w:rsid w:val="00973A72"/>
    <w:rsid w:val="00973D3C"/>
    <w:rsid w:val="00974E40"/>
    <w:rsid w:val="00975272"/>
    <w:rsid w:val="009753C1"/>
    <w:rsid w:val="009758FD"/>
    <w:rsid w:val="00975B87"/>
    <w:rsid w:val="00976413"/>
    <w:rsid w:val="0097758C"/>
    <w:rsid w:val="00980237"/>
    <w:rsid w:val="009804B5"/>
    <w:rsid w:val="009804E1"/>
    <w:rsid w:val="00980685"/>
    <w:rsid w:val="00980958"/>
    <w:rsid w:val="00980E6D"/>
    <w:rsid w:val="00980F9A"/>
    <w:rsid w:val="009813A3"/>
    <w:rsid w:val="00981F9E"/>
    <w:rsid w:val="0098202A"/>
    <w:rsid w:val="009829C2"/>
    <w:rsid w:val="00982A7C"/>
    <w:rsid w:val="00982B02"/>
    <w:rsid w:val="00983131"/>
    <w:rsid w:val="0098355E"/>
    <w:rsid w:val="009835F1"/>
    <w:rsid w:val="00983A95"/>
    <w:rsid w:val="009840A4"/>
    <w:rsid w:val="0098481C"/>
    <w:rsid w:val="009848E1"/>
    <w:rsid w:val="00984F08"/>
    <w:rsid w:val="0098522F"/>
    <w:rsid w:val="00985D23"/>
    <w:rsid w:val="009861A9"/>
    <w:rsid w:val="00986354"/>
    <w:rsid w:val="00986501"/>
    <w:rsid w:val="0098670C"/>
    <w:rsid w:val="00986922"/>
    <w:rsid w:val="00987206"/>
    <w:rsid w:val="009879B4"/>
    <w:rsid w:val="00987C6A"/>
    <w:rsid w:val="00987CEB"/>
    <w:rsid w:val="00990CB2"/>
    <w:rsid w:val="00991125"/>
    <w:rsid w:val="0099141C"/>
    <w:rsid w:val="009916E3"/>
    <w:rsid w:val="0099182E"/>
    <w:rsid w:val="00991B8D"/>
    <w:rsid w:val="00992957"/>
    <w:rsid w:val="009932A4"/>
    <w:rsid w:val="0099428F"/>
    <w:rsid w:val="0099450C"/>
    <w:rsid w:val="00994D47"/>
    <w:rsid w:val="00995BE4"/>
    <w:rsid w:val="00995CAF"/>
    <w:rsid w:val="00995D63"/>
    <w:rsid w:val="00996260"/>
    <w:rsid w:val="009967B0"/>
    <w:rsid w:val="009978C3"/>
    <w:rsid w:val="009A0DCB"/>
    <w:rsid w:val="009A0EB2"/>
    <w:rsid w:val="009A10B5"/>
    <w:rsid w:val="009A17D8"/>
    <w:rsid w:val="009A1995"/>
    <w:rsid w:val="009A2199"/>
    <w:rsid w:val="009A293D"/>
    <w:rsid w:val="009A2EBA"/>
    <w:rsid w:val="009A3429"/>
    <w:rsid w:val="009A34B6"/>
    <w:rsid w:val="009A3693"/>
    <w:rsid w:val="009A41B2"/>
    <w:rsid w:val="009A4314"/>
    <w:rsid w:val="009A4E18"/>
    <w:rsid w:val="009A55CF"/>
    <w:rsid w:val="009A5FC7"/>
    <w:rsid w:val="009A708D"/>
    <w:rsid w:val="009A735A"/>
    <w:rsid w:val="009A7680"/>
    <w:rsid w:val="009A789B"/>
    <w:rsid w:val="009A7953"/>
    <w:rsid w:val="009A7D51"/>
    <w:rsid w:val="009A7E15"/>
    <w:rsid w:val="009B07B8"/>
    <w:rsid w:val="009B1D3E"/>
    <w:rsid w:val="009B1E8F"/>
    <w:rsid w:val="009B23FC"/>
    <w:rsid w:val="009B34D7"/>
    <w:rsid w:val="009B39CE"/>
    <w:rsid w:val="009B3C14"/>
    <w:rsid w:val="009B3C23"/>
    <w:rsid w:val="009B3EA5"/>
    <w:rsid w:val="009B418B"/>
    <w:rsid w:val="009B46E3"/>
    <w:rsid w:val="009B4B19"/>
    <w:rsid w:val="009B5029"/>
    <w:rsid w:val="009B5592"/>
    <w:rsid w:val="009B5697"/>
    <w:rsid w:val="009B5B6C"/>
    <w:rsid w:val="009B6315"/>
    <w:rsid w:val="009B6662"/>
    <w:rsid w:val="009B6796"/>
    <w:rsid w:val="009B689E"/>
    <w:rsid w:val="009B74AE"/>
    <w:rsid w:val="009C004A"/>
    <w:rsid w:val="009C039D"/>
    <w:rsid w:val="009C0D46"/>
    <w:rsid w:val="009C0E3F"/>
    <w:rsid w:val="009C1CDE"/>
    <w:rsid w:val="009C1F5A"/>
    <w:rsid w:val="009C1F64"/>
    <w:rsid w:val="009C27C1"/>
    <w:rsid w:val="009C2E4E"/>
    <w:rsid w:val="009C388C"/>
    <w:rsid w:val="009C3B3E"/>
    <w:rsid w:val="009C3C7B"/>
    <w:rsid w:val="009C3EE8"/>
    <w:rsid w:val="009C4611"/>
    <w:rsid w:val="009C50A0"/>
    <w:rsid w:val="009C53E9"/>
    <w:rsid w:val="009C59B9"/>
    <w:rsid w:val="009C5AAA"/>
    <w:rsid w:val="009C5B9A"/>
    <w:rsid w:val="009C5E61"/>
    <w:rsid w:val="009C645E"/>
    <w:rsid w:val="009C71D0"/>
    <w:rsid w:val="009C73A4"/>
    <w:rsid w:val="009C75F5"/>
    <w:rsid w:val="009D17CE"/>
    <w:rsid w:val="009D193F"/>
    <w:rsid w:val="009D1A97"/>
    <w:rsid w:val="009D2866"/>
    <w:rsid w:val="009D2A11"/>
    <w:rsid w:val="009D4420"/>
    <w:rsid w:val="009D4C3C"/>
    <w:rsid w:val="009D4CDE"/>
    <w:rsid w:val="009D5CD6"/>
    <w:rsid w:val="009D6A97"/>
    <w:rsid w:val="009D6DAC"/>
    <w:rsid w:val="009D7302"/>
    <w:rsid w:val="009D7610"/>
    <w:rsid w:val="009D7846"/>
    <w:rsid w:val="009D7AA8"/>
    <w:rsid w:val="009E048A"/>
    <w:rsid w:val="009E0741"/>
    <w:rsid w:val="009E07E1"/>
    <w:rsid w:val="009E0FB8"/>
    <w:rsid w:val="009E12E4"/>
    <w:rsid w:val="009E1905"/>
    <w:rsid w:val="009E1AF1"/>
    <w:rsid w:val="009E1C84"/>
    <w:rsid w:val="009E3AA9"/>
    <w:rsid w:val="009E42AD"/>
    <w:rsid w:val="009E4A4D"/>
    <w:rsid w:val="009E4BB7"/>
    <w:rsid w:val="009E5165"/>
    <w:rsid w:val="009E5398"/>
    <w:rsid w:val="009E57DC"/>
    <w:rsid w:val="009E5833"/>
    <w:rsid w:val="009E5915"/>
    <w:rsid w:val="009E6A6E"/>
    <w:rsid w:val="009E6E95"/>
    <w:rsid w:val="009E7184"/>
    <w:rsid w:val="009E7567"/>
    <w:rsid w:val="009E7698"/>
    <w:rsid w:val="009E7B10"/>
    <w:rsid w:val="009E7C82"/>
    <w:rsid w:val="009E7DE5"/>
    <w:rsid w:val="009F03FC"/>
    <w:rsid w:val="009F10F8"/>
    <w:rsid w:val="009F156D"/>
    <w:rsid w:val="009F18CA"/>
    <w:rsid w:val="009F1E97"/>
    <w:rsid w:val="009F212A"/>
    <w:rsid w:val="009F22D4"/>
    <w:rsid w:val="009F240D"/>
    <w:rsid w:val="009F2A0D"/>
    <w:rsid w:val="009F2B90"/>
    <w:rsid w:val="009F33B5"/>
    <w:rsid w:val="009F3734"/>
    <w:rsid w:val="009F3786"/>
    <w:rsid w:val="009F37F2"/>
    <w:rsid w:val="009F3C28"/>
    <w:rsid w:val="009F411E"/>
    <w:rsid w:val="009F42A8"/>
    <w:rsid w:val="009F4405"/>
    <w:rsid w:val="009F45F0"/>
    <w:rsid w:val="009F4650"/>
    <w:rsid w:val="009F4FAF"/>
    <w:rsid w:val="009F5251"/>
    <w:rsid w:val="009F58A9"/>
    <w:rsid w:val="009F58E8"/>
    <w:rsid w:val="009F59C7"/>
    <w:rsid w:val="009F5B46"/>
    <w:rsid w:val="009F61CE"/>
    <w:rsid w:val="009F6356"/>
    <w:rsid w:val="009F6B0E"/>
    <w:rsid w:val="009F6C8A"/>
    <w:rsid w:val="009F7A42"/>
    <w:rsid w:val="009F7C4C"/>
    <w:rsid w:val="00A00535"/>
    <w:rsid w:val="00A00DE3"/>
    <w:rsid w:val="00A010B9"/>
    <w:rsid w:val="00A01A7E"/>
    <w:rsid w:val="00A01C89"/>
    <w:rsid w:val="00A01E7F"/>
    <w:rsid w:val="00A0213F"/>
    <w:rsid w:val="00A029BE"/>
    <w:rsid w:val="00A0315E"/>
    <w:rsid w:val="00A03514"/>
    <w:rsid w:val="00A03C1A"/>
    <w:rsid w:val="00A04EE7"/>
    <w:rsid w:val="00A05038"/>
    <w:rsid w:val="00A05269"/>
    <w:rsid w:val="00A0570B"/>
    <w:rsid w:val="00A05779"/>
    <w:rsid w:val="00A05B29"/>
    <w:rsid w:val="00A05B98"/>
    <w:rsid w:val="00A05E9F"/>
    <w:rsid w:val="00A0675A"/>
    <w:rsid w:val="00A06DAE"/>
    <w:rsid w:val="00A0720A"/>
    <w:rsid w:val="00A0745A"/>
    <w:rsid w:val="00A076E6"/>
    <w:rsid w:val="00A07800"/>
    <w:rsid w:val="00A07839"/>
    <w:rsid w:val="00A07B5D"/>
    <w:rsid w:val="00A104B0"/>
    <w:rsid w:val="00A10CE5"/>
    <w:rsid w:val="00A10D18"/>
    <w:rsid w:val="00A1167B"/>
    <w:rsid w:val="00A11870"/>
    <w:rsid w:val="00A119F3"/>
    <w:rsid w:val="00A11B3F"/>
    <w:rsid w:val="00A11CB4"/>
    <w:rsid w:val="00A132BC"/>
    <w:rsid w:val="00A13739"/>
    <w:rsid w:val="00A13BE9"/>
    <w:rsid w:val="00A13E6E"/>
    <w:rsid w:val="00A13F23"/>
    <w:rsid w:val="00A1492C"/>
    <w:rsid w:val="00A14980"/>
    <w:rsid w:val="00A14B64"/>
    <w:rsid w:val="00A14B9F"/>
    <w:rsid w:val="00A14D92"/>
    <w:rsid w:val="00A14DB1"/>
    <w:rsid w:val="00A15953"/>
    <w:rsid w:val="00A15B4B"/>
    <w:rsid w:val="00A16094"/>
    <w:rsid w:val="00A16314"/>
    <w:rsid w:val="00A1660F"/>
    <w:rsid w:val="00A16DBD"/>
    <w:rsid w:val="00A17A3F"/>
    <w:rsid w:val="00A17A4A"/>
    <w:rsid w:val="00A20434"/>
    <w:rsid w:val="00A20C96"/>
    <w:rsid w:val="00A20CB2"/>
    <w:rsid w:val="00A213EB"/>
    <w:rsid w:val="00A21F6B"/>
    <w:rsid w:val="00A22142"/>
    <w:rsid w:val="00A22342"/>
    <w:rsid w:val="00A2240E"/>
    <w:rsid w:val="00A22605"/>
    <w:rsid w:val="00A22D85"/>
    <w:rsid w:val="00A23195"/>
    <w:rsid w:val="00A232DE"/>
    <w:rsid w:val="00A2428F"/>
    <w:rsid w:val="00A245C3"/>
    <w:rsid w:val="00A2476E"/>
    <w:rsid w:val="00A24C93"/>
    <w:rsid w:val="00A254EE"/>
    <w:rsid w:val="00A25576"/>
    <w:rsid w:val="00A2557D"/>
    <w:rsid w:val="00A25C17"/>
    <w:rsid w:val="00A26E94"/>
    <w:rsid w:val="00A318C2"/>
    <w:rsid w:val="00A3298E"/>
    <w:rsid w:val="00A32F0E"/>
    <w:rsid w:val="00A3316F"/>
    <w:rsid w:val="00A332C2"/>
    <w:rsid w:val="00A33852"/>
    <w:rsid w:val="00A338AD"/>
    <w:rsid w:val="00A3393F"/>
    <w:rsid w:val="00A33C2D"/>
    <w:rsid w:val="00A34CBF"/>
    <w:rsid w:val="00A34F91"/>
    <w:rsid w:val="00A3626E"/>
    <w:rsid w:val="00A36549"/>
    <w:rsid w:val="00A36D59"/>
    <w:rsid w:val="00A36ED7"/>
    <w:rsid w:val="00A37A03"/>
    <w:rsid w:val="00A37CD1"/>
    <w:rsid w:val="00A37DC8"/>
    <w:rsid w:val="00A40547"/>
    <w:rsid w:val="00A4092E"/>
    <w:rsid w:val="00A4107A"/>
    <w:rsid w:val="00A413E4"/>
    <w:rsid w:val="00A416F0"/>
    <w:rsid w:val="00A41707"/>
    <w:rsid w:val="00A41C64"/>
    <w:rsid w:val="00A41DDD"/>
    <w:rsid w:val="00A41F68"/>
    <w:rsid w:val="00A42256"/>
    <w:rsid w:val="00A422BD"/>
    <w:rsid w:val="00A42A8F"/>
    <w:rsid w:val="00A42F53"/>
    <w:rsid w:val="00A435AD"/>
    <w:rsid w:val="00A439E6"/>
    <w:rsid w:val="00A43AFB"/>
    <w:rsid w:val="00A4402A"/>
    <w:rsid w:val="00A445D3"/>
    <w:rsid w:val="00A4667E"/>
    <w:rsid w:val="00A46D4C"/>
    <w:rsid w:val="00A47856"/>
    <w:rsid w:val="00A47D07"/>
    <w:rsid w:val="00A47DC6"/>
    <w:rsid w:val="00A50B14"/>
    <w:rsid w:val="00A516FA"/>
    <w:rsid w:val="00A51809"/>
    <w:rsid w:val="00A51823"/>
    <w:rsid w:val="00A51A83"/>
    <w:rsid w:val="00A51A9E"/>
    <w:rsid w:val="00A51F43"/>
    <w:rsid w:val="00A52101"/>
    <w:rsid w:val="00A52110"/>
    <w:rsid w:val="00A522B5"/>
    <w:rsid w:val="00A5293D"/>
    <w:rsid w:val="00A53BB0"/>
    <w:rsid w:val="00A548A3"/>
    <w:rsid w:val="00A54C06"/>
    <w:rsid w:val="00A54C14"/>
    <w:rsid w:val="00A54F3D"/>
    <w:rsid w:val="00A55142"/>
    <w:rsid w:val="00A551AA"/>
    <w:rsid w:val="00A5543D"/>
    <w:rsid w:val="00A556D0"/>
    <w:rsid w:val="00A55B88"/>
    <w:rsid w:val="00A560A6"/>
    <w:rsid w:val="00A562A3"/>
    <w:rsid w:val="00A563D2"/>
    <w:rsid w:val="00A56AE9"/>
    <w:rsid w:val="00A571A1"/>
    <w:rsid w:val="00A571FC"/>
    <w:rsid w:val="00A57226"/>
    <w:rsid w:val="00A57A2C"/>
    <w:rsid w:val="00A57BCD"/>
    <w:rsid w:val="00A600B0"/>
    <w:rsid w:val="00A609F7"/>
    <w:rsid w:val="00A61074"/>
    <w:rsid w:val="00A61454"/>
    <w:rsid w:val="00A6172C"/>
    <w:rsid w:val="00A6177C"/>
    <w:rsid w:val="00A6189F"/>
    <w:rsid w:val="00A62A06"/>
    <w:rsid w:val="00A63514"/>
    <w:rsid w:val="00A6380E"/>
    <w:rsid w:val="00A63C44"/>
    <w:rsid w:val="00A64299"/>
    <w:rsid w:val="00A646F0"/>
    <w:rsid w:val="00A64A9C"/>
    <w:rsid w:val="00A64B29"/>
    <w:rsid w:val="00A657AC"/>
    <w:rsid w:val="00A6653F"/>
    <w:rsid w:val="00A66804"/>
    <w:rsid w:val="00A6681D"/>
    <w:rsid w:val="00A6731E"/>
    <w:rsid w:val="00A67624"/>
    <w:rsid w:val="00A67694"/>
    <w:rsid w:val="00A67712"/>
    <w:rsid w:val="00A67FE0"/>
    <w:rsid w:val="00A709C5"/>
    <w:rsid w:val="00A70DF2"/>
    <w:rsid w:val="00A71AE2"/>
    <w:rsid w:val="00A724F6"/>
    <w:rsid w:val="00A72810"/>
    <w:rsid w:val="00A73276"/>
    <w:rsid w:val="00A74267"/>
    <w:rsid w:val="00A7426E"/>
    <w:rsid w:val="00A74301"/>
    <w:rsid w:val="00A74518"/>
    <w:rsid w:val="00A74C23"/>
    <w:rsid w:val="00A74C9C"/>
    <w:rsid w:val="00A74CC6"/>
    <w:rsid w:val="00A75808"/>
    <w:rsid w:val="00A75B88"/>
    <w:rsid w:val="00A761C9"/>
    <w:rsid w:val="00A766B4"/>
    <w:rsid w:val="00A7789B"/>
    <w:rsid w:val="00A77E40"/>
    <w:rsid w:val="00A80972"/>
    <w:rsid w:val="00A80D12"/>
    <w:rsid w:val="00A82245"/>
    <w:rsid w:val="00A82B2C"/>
    <w:rsid w:val="00A82E86"/>
    <w:rsid w:val="00A82F0E"/>
    <w:rsid w:val="00A83042"/>
    <w:rsid w:val="00A83291"/>
    <w:rsid w:val="00A83A0F"/>
    <w:rsid w:val="00A83DF7"/>
    <w:rsid w:val="00A84415"/>
    <w:rsid w:val="00A84AEC"/>
    <w:rsid w:val="00A85443"/>
    <w:rsid w:val="00A85529"/>
    <w:rsid w:val="00A855D3"/>
    <w:rsid w:val="00A85B1B"/>
    <w:rsid w:val="00A85D74"/>
    <w:rsid w:val="00A85FF8"/>
    <w:rsid w:val="00A8625B"/>
    <w:rsid w:val="00A8777B"/>
    <w:rsid w:val="00A87928"/>
    <w:rsid w:val="00A90F00"/>
    <w:rsid w:val="00A910AF"/>
    <w:rsid w:val="00A911F8"/>
    <w:rsid w:val="00A914AF"/>
    <w:rsid w:val="00A91971"/>
    <w:rsid w:val="00A91D39"/>
    <w:rsid w:val="00A91DB4"/>
    <w:rsid w:val="00A92403"/>
    <w:rsid w:val="00A9307F"/>
    <w:rsid w:val="00A93773"/>
    <w:rsid w:val="00A94808"/>
    <w:rsid w:val="00A9507F"/>
    <w:rsid w:val="00A959B9"/>
    <w:rsid w:val="00A95C37"/>
    <w:rsid w:val="00A95F1C"/>
    <w:rsid w:val="00A96274"/>
    <w:rsid w:val="00A96F22"/>
    <w:rsid w:val="00A97528"/>
    <w:rsid w:val="00A979AD"/>
    <w:rsid w:val="00AA049D"/>
    <w:rsid w:val="00AA10CE"/>
    <w:rsid w:val="00AA1118"/>
    <w:rsid w:val="00AA117C"/>
    <w:rsid w:val="00AA1489"/>
    <w:rsid w:val="00AA16EC"/>
    <w:rsid w:val="00AA1B03"/>
    <w:rsid w:val="00AA1BCE"/>
    <w:rsid w:val="00AA1CF8"/>
    <w:rsid w:val="00AA1E6C"/>
    <w:rsid w:val="00AA219E"/>
    <w:rsid w:val="00AA2279"/>
    <w:rsid w:val="00AA22DF"/>
    <w:rsid w:val="00AA22F9"/>
    <w:rsid w:val="00AA258F"/>
    <w:rsid w:val="00AA267C"/>
    <w:rsid w:val="00AA29AA"/>
    <w:rsid w:val="00AA2F42"/>
    <w:rsid w:val="00AA38E8"/>
    <w:rsid w:val="00AA4199"/>
    <w:rsid w:val="00AA4222"/>
    <w:rsid w:val="00AA4364"/>
    <w:rsid w:val="00AA475D"/>
    <w:rsid w:val="00AA47DA"/>
    <w:rsid w:val="00AA481F"/>
    <w:rsid w:val="00AA5641"/>
    <w:rsid w:val="00AA58C1"/>
    <w:rsid w:val="00AA600A"/>
    <w:rsid w:val="00AA61CA"/>
    <w:rsid w:val="00AA6284"/>
    <w:rsid w:val="00AA6306"/>
    <w:rsid w:val="00AA6745"/>
    <w:rsid w:val="00AA7757"/>
    <w:rsid w:val="00AA7956"/>
    <w:rsid w:val="00AA7E14"/>
    <w:rsid w:val="00AB0A1D"/>
    <w:rsid w:val="00AB0AAC"/>
    <w:rsid w:val="00AB13B6"/>
    <w:rsid w:val="00AB13D7"/>
    <w:rsid w:val="00AB1510"/>
    <w:rsid w:val="00AB1C54"/>
    <w:rsid w:val="00AB2782"/>
    <w:rsid w:val="00AB2BD7"/>
    <w:rsid w:val="00AB2C41"/>
    <w:rsid w:val="00AB3097"/>
    <w:rsid w:val="00AB3342"/>
    <w:rsid w:val="00AB363E"/>
    <w:rsid w:val="00AB37A2"/>
    <w:rsid w:val="00AB3B73"/>
    <w:rsid w:val="00AB3BE9"/>
    <w:rsid w:val="00AB4AD5"/>
    <w:rsid w:val="00AB4B54"/>
    <w:rsid w:val="00AB4BED"/>
    <w:rsid w:val="00AB4EB7"/>
    <w:rsid w:val="00AB4FA1"/>
    <w:rsid w:val="00AB5EDF"/>
    <w:rsid w:val="00AB5F05"/>
    <w:rsid w:val="00AB6221"/>
    <w:rsid w:val="00AB651F"/>
    <w:rsid w:val="00AB6CAC"/>
    <w:rsid w:val="00AB73C3"/>
    <w:rsid w:val="00AB7875"/>
    <w:rsid w:val="00AB7DAD"/>
    <w:rsid w:val="00AC0013"/>
    <w:rsid w:val="00AC0D90"/>
    <w:rsid w:val="00AC1678"/>
    <w:rsid w:val="00AC1758"/>
    <w:rsid w:val="00AC1AD7"/>
    <w:rsid w:val="00AC1C69"/>
    <w:rsid w:val="00AC1EE2"/>
    <w:rsid w:val="00AC2DC2"/>
    <w:rsid w:val="00AC30E2"/>
    <w:rsid w:val="00AC3549"/>
    <w:rsid w:val="00AC39B4"/>
    <w:rsid w:val="00AC3D95"/>
    <w:rsid w:val="00AC3FCF"/>
    <w:rsid w:val="00AC4111"/>
    <w:rsid w:val="00AC457E"/>
    <w:rsid w:val="00AC4EF1"/>
    <w:rsid w:val="00AC5188"/>
    <w:rsid w:val="00AC5BDD"/>
    <w:rsid w:val="00AC5C4F"/>
    <w:rsid w:val="00AC61B5"/>
    <w:rsid w:val="00AC6CCD"/>
    <w:rsid w:val="00AC6F72"/>
    <w:rsid w:val="00AC76C3"/>
    <w:rsid w:val="00AD087E"/>
    <w:rsid w:val="00AD0E23"/>
    <w:rsid w:val="00AD1A90"/>
    <w:rsid w:val="00AD227F"/>
    <w:rsid w:val="00AD2D74"/>
    <w:rsid w:val="00AD391A"/>
    <w:rsid w:val="00AD459C"/>
    <w:rsid w:val="00AD46FC"/>
    <w:rsid w:val="00AD4A2C"/>
    <w:rsid w:val="00AD56E3"/>
    <w:rsid w:val="00AD57EB"/>
    <w:rsid w:val="00AD62E7"/>
    <w:rsid w:val="00AD6A7B"/>
    <w:rsid w:val="00AD7044"/>
    <w:rsid w:val="00AD717A"/>
    <w:rsid w:val="00AD7202"/>
    <w:rsid w:val="00AD75D6"/>
    <w:rsid w:val="00AD7849"/>
    <w:rsid w:val="00AD7DD0"/>
    <w:rsid w:val="00AD7FF8"/>
    <w:rsid w:val="00AE09CD"/>
    <w:rsid w:val="00AE193C"/>
    <w:rsid w:val="00AE1E76"/>
    <w:rsid w:val="00AE2423"/>
    <w:rsid w:val="00AE2773"/>
    <w:rsid w:val="00AE28B9"/>
    <w:rsid w:val="00AE2CFB"/>
    <w:rsid w:val="00AE2DE8"/>
    <w:rsid w:val="00AE3612"/>
    <w:rsid w:val="00AE45E8"/>
    <w:rsid w:val="00AE542E"/>
    <w:rsid w:val="00AE578F"/>
    <w:rsid w:val="00AE590F"/>
    <w:rsid w:val="00AE5E09"/>
    <w:rsid w:val="00AE5F51"/>
    <w:rsid w:val="00AE689C"/>
    <w:rsid w:val="00AE6B00"/>
    <w:rsid w:val="00AE6F33"/>
    <w:rsid w:val="00AE7522"/>
    <w:rsid w:val="00AE7875"/>
    <w:rsid w:val="00AE7A58"/>
    <w:rsid w:val="00AF02CB"/>
    <w:rsid w:val="00AF1045"/>
    <w:rsid w:val="00AF149A"/>
    <w:rsid w:val="00AF1FC6"/>
    <w:rsid w:val="00AF2207"/>
    <w:rsid w:val="00AF2219"/>
    <w:rsid w:val="00AF332A"/>
    <w:rsid w:val="00AF3548"/>
    <w:rsid w:val="00AF38D7"/>
    <w:rsid w:val="00AF4977"/>
    <w:rsid w:val="00AF4ADE"/>
    <w:rsid w:val="00AF4D01"/>
    <w:rsid w:val="00AF4F33"/>
    <w:rsid w:val="00AF520C"/>
    <w:rsid w:val="00AF5A50"/>
    <w:rsid w:val="00AF5C3B"/>
    <w:rsid w:val="00AF5D83"/>
    <w:rsid w:val="00AF6870"/>
    <w:rsid w:val="00AF699B"/>
    <w:rsid w:val="00AF69AF"/>
    <w:rsid w:val="00AF6B0A"/>
    <w:rsid w:val="00AF6E49"/>
    <w:rsid w:val="00AF6F11"/>
    <w:rsid w:val="00AF780E"/>
    <w:rsid w:val="00AF7951"/>
    <w:rsid w:val="00AF7B4E"/>
    <w:rsid w:val="00B00DA8"/>
    <w:rsid w:val="00B00E3B"/>
    <w:rsid w:val="00B01768"/>
    <w:rsid w:val="00B0176B"/>
    <w:rsid w:val="00B01CE3"/>
    <w:rsid w:val="00B02D5E"/>
    <w:rsid w:val="00B02F0E"/>
    <w:rsid w:val="00B038F3"/>
    <w:rsid w:val="00B0393D"/>
    <w:rsid w:val="00B03DF2"/>
    <w:rsid w:val="00B03E38"/>
    <w:rsid w:val="00B0406D"/>
    <w:rsid w:val="00B040C7"/>
    <w:rsid w:val="00B04287"/>
    <w:rsid w:val="00B042F4"/>
    <w:rsid w:val="00B045F3"/>
    <w:rsid w:val="00B049A7"/>
    <w:rsid w:val="00B04EA2"/>
    <w:rsid w:val="00B04F24"/>
    <w:rsid w:val="00B0548C"/>
    <w:rsid w:val="00B06119"/>
    <w:rsid w:val="00B06BEE"/>
    <w:rsid w:val="00B0714B"/>
    <w:rsid w:val="00B07248"/>
    <w:rsid w:val="00B07300"/>
    <w:rsid w:val="00B074AC"/>
    <w:rsid w:val="00B07798"/>
    <w:rsid w:val="00B07D43"/>
    <w:rsid w:val="00B101BC"/>
    <w:rsid w:val="00B10281"/>
    <w:rsid w:val="00B10816"/>
    <w:rsid w:val="00B10FF7"/>
    <w:rsid w:val="00B1149C"/>
    <w:rsid w:val="00B11B60"/>
    <w:rsid w:val="00B11D1F"/>
    <w:rsid w:val="00B11E9F"/>
    <w:rsid w:val="00B11EFA"/>
    <w:rsid w:val="00B130F3"/>
    <w:rsid w:val="00B1379D"/>
    <w:rsid w:val="00B13CF5"/>
    <w:rsid w:val="00B13EE8"/>
    <w:rsid w:val="00B13F53"/>
    <w:rsid w:val="00B147D1"/>
    <w:rsid w:val="00B16B9D"/>
    <w:rsid w:val="00B16F5E"/>
    <w:rsid w:val="00B17099"/>
    <w:rsid w:val="00B170A2"/>
    <w:rsid w:val="00B173AB"/>
    <w:rsid w:val="00B174CC"/>
    <w:rsid w:val="00B17518"/>
    <w:rsid w:val="00B1756D"/>
    <w:rsid w:val="00B17573"/>
    <w:rsid w:val="00B1773D"/>
    <w:rsid w:val="00B17E89"/>
    <w:rsid w:val="00B202B9"/>
    <w:rsid w:val="00B204A0"/>
    <w:rsid w:val="00B204B6"/>
    <w:rsid w:val="00B20702"/>
    <w:rsid w:val="00B20895"/>
    <w:rsid w:val="00B20A36"/>
    <w:rsid w:val="00B20A48"/>
    <w:rsid w:val="00B215F8"/>
    <w:rsid w:val="00B216AF"/>
    <w:rsid w:val="00B2177A"/>
    <w:rsid w:val="00B21F95"/>
    <w:rsid w:val="00B22066"/>
    <w:rsid w:val="00B220AA"/>
    <w:rsid w:val="00B2248A"/>
    <w:rsid w:val="00B2264A"/>
    <w:rsid w:val="00B22BCD"/>
    <w:rsid w:val="00B24054"/>
    <w:rsid w:val="00B2408F"/>
    <w:rsid w:val="00B24115"/>
    <w:rsid w:val="00B24480"/>
    <w:rsid w:val="00B246DD"/>
    <w:rsid w:val="00B24AE3"/>
    <w:rsid w:val="00B25001"/>
    <w:rsid w:val="00B2512E"/>
    <w:rsid w:val="00B26297"/>
    <w:rsid w:val="00B26678"/>
    <w:rsid w:val="00B273CA"/>
    <w:rsid w:val="00B275A8"/>
    <w:rsid w:val="00B27BF2"/>
    <w:rsid w:val="00B27E3A"/>
    <w:rsid w:val="00B30071"/>
    <w:rsid w:val="00B30168"/>
    <w:rsid w:val="00B303C9"/>
    <w:rsid w:val="00B3100E"/>
    <w:rsid w:val="00B31F8A"/>
    <w:rsid w:val="00B320E0"/>
    <w:rsid w:val="00B321B5"/>
    <w:rsid w:val="00B329D8"/>
    <w:rsid w:val="00B330CA"/>
    <w:rsid w:val="00B331AD"/>
    <w:rsid w:val="00B337F5"/>
    <w:rsid w:val="00B33EC8"/>
    <w:rsid w:val="00B34C88"/>
    <w:rsid w:val="00B35552"/>
    <w:rsid w:val="00B35BC7"/>
    <w:rsid w:val="00B35BD2"/>
    <w:rsid w:val="00B35D16"/>
    <w:rsid w:val="00B36589"/>
    <w:rsid w:val="00B36A87"/>
    <w:rsid w:val="00B3734D"/>
    <w:rsid w:val="00B37D7E"/>
    <w:rsid w:val="00B37DC2"/>
    <w:rsid w:val="00B40347"/>
    <w:rsid w:val="00B40B32"/>
    <w:rsid w:val="00B41149"/>
    <w:rsid w:val="00B41B16"/>
    <w:rsid w:val="00B41C58"/>
    <w:rsid w:val="00B41FD2"/>
    <w:rsid w:val="00B43E2F"/>
    <w:rsid w:val="00B43F4A"/>
    <w:rsid w:val="00B44219"/>
    <w:rsid w:val="00B44FF3"/>
    <w:rsid w:val="00B45230"/>
    <w:rsid w:val="00B45431"/>
    <w:rsid w:val="00B458F7"/>
    <w:rsid w:val="00B4598D"/>
    <w:rsid w:val="00B45E2F"/>
    <w:rsid w:val="00B46790"/>
    <w:rsid w:val="00B467DC"/>
    <w:rsid w:val="00B46CBD"/>
    <w:rsid w:val="00B46DAA"/>
    <w:rsid w:val="00B46DDF"/>
    <w:rsid w:val="00B46E5D"/>
    <w:rsid w:val="00B471A0"/>
    <w:rsid w:val="00B476CB"/>
    <w:rsid w:val="00B505E9"/>
    <w:rsid w:val="00B5069B"/>
    <w:rsid w:val="00B506AD"/>
    <w:rsid w:val="00B506B6"/>
    <w:rsid w:val="00B50EF2"/>
    <w:rsid w:val="00B5109D"/>
    <w:rsid w:val="00B51654"/>
    <w:rsid w:val="00B516EE"/>
    <w:rsid w:val="00B51C81"/>
    <w:rsid w:val="00B51D78"/>
    <w:rsid w:val="00B51F1B"/>
    <w:rsid w:val="00B522E0"/>
    <w:rsid w:val="00B5242B"/>
    <w:rsid w:val="00B5247D"/>
    <w:rsid w:val="00B5252A"/>
    <w:rsid w:val="00B526E4"/>
    <w:rsid w:val="00B52B73"/>
    <w:rsid w:val="00B52EE9"/>
    <w:rsid w:val="00B53DA8"/>
    <w:rsid w:val="00B53E25"/>
    <w:rsid w:val="00B54332"/>
    <w:rsid w:val="00B545F7"/>
    <w:rsid w:val="00B54EF6"/>
    <w:rsid w:val="00B54F29"/>
    <w:rsid w:val="00B5571D"/>
    <w:rsid w:val="00B559BF"/>
    <w:rsid w:val="00B55F53"/>
    <w:rsid w:val="00B56A05"/>
    <w:rsid w:val="00B57CEC"/>
    <w:rsid w:val="00B57FC6"/>
    <w:rsid w:val="00B6089F"/>
    <w:rsid w:val="00B60A15"/>
    <w:rsid w:val="00B60CCC"/>
    <w:rsid w:val="00B60D2C"/>
    <w:rsid w:val="00B60D94"/>
    <w:rsid w:val="00B60FAE"/>
    <w:rsid w:val="00B61B65"/>
    <w:rsid w:val="00B61B82"/>
    <w:rsid w:val="00B61FB9"/>
    <w:rsid w:val="00B62287"/>
    <w:rsid w:val="00B623B0"/>
    <w:rsid w:val="00B63563"/>
    <w:rsid w:val="00B63715"/>
    <w:rsid w:val="00B640D6"/>
    <w:rsid w:val="00B64271"/>
    <w:rsid w:val="00B650DD"/>
    <w:rsid w:val="00B65CB2"/>
    <w:rsid w:val="00B66370"/>
    <w:rsid w:val="00B66842"/>
    <w:rsid w:val="00B6692A"/>
    <w:rsid w:val="00B676BC"/>
    <w:rsid w:val="00B67B15"/>
    <w:rsid w:val="00B707AE"/>
    <w:rsid w:val="00B707FE"/>
    <w:rsid w:val="00B70FD7"/>
    <w:rsid w:val="00B717E7"/>
    <w:rsid w:val="00B71EC3"/>
    <w:rsid w:val="00B72061"/>
    <w:rsid w:val="00B72463"/>
    <w:rsid w:val="00B72A6A"/>
    <w:rsid w:val="00B73577"/>
    <w:rsid w:val="00B7403F"/>
    <w:rsid w:val="00B745E9"/>
    <w:rsid w:val="00B74955"/>
    <w:rsid w:val="00B74957"/>
    <w:rsid w:val="00B74B86"/>
    <w:rsid w:val="00B75685"/>
    <w:rsid w:val="00B75AA7"/>
    <w:rsid w:val="00B75B01"/>
    <w:rsid w:val="00B75B9C"/>
    <w:rsid w:val="00B76B59"/>
    <w:rsid w:val="00B76C6C"/>
    <w:rsid w:val="00B76F19"/>
    <w:rsid w:val="00B76F9D"/>
    <w:rsid w:val="00B77406"/>
    <w:rsid w:val="00B77FEA"/>
    <w:rsid w:val="00B801D4"/>
    <w:rsid w:val="00B807CA"/>
    <w:rsid w:val="00B810F6"/>
    <w:rsid w:val="00B81C75"/>
    <w:rsid w:val="00B83364"/>
    <w:rsid w:val="00B835A1"/>
    <w:rsid w:val="00B83641"/>
    <w:rsid w:val="00B83907"/>
    <w:rsid w:val="00B8390B"/>
    <w:rsid w:val="00B84385"/>
    <w:rsid w:val="00B85683"/>
    <w:rsid w:val="00B85A84"/>
    <w:rsid w:val="00B86158"/>
    <w:rsid w:val="00B8624F"/>
    <w:rsid w:val="00B86CFD"/>
    <w:rsid w:val="00B8704A"/>
    <w:rsid w:val="00B8728F"/>
    <w:rsid w:val="00B87C7A"/>
    <w:rsid w:val="00B902F6"/>
    <w:rsid w:val="00B90338"/>
    <w:rsid w:val="00B911B0"/>
    <w:rsid w:val="00B91470"/>
    <w:rsid w:val="00B9201C"/>
    <w:rsid w:val="00B92554"/>
    <w:rsid w:val="00B926D5"/>
    <w:rsid w:val="00B938D9"/>
    <w:rsid w:val="00B93CBA"/>
    <w:rsid w:val="00B93CF5"/>
    <w:rsid w:val="00B93E89"/>
    <w:rsid w:val="00B9428D"/>
    <w:rsid w:val="00B952B4"/>
    <w:rsid w:val="00B95597"/>
    <w:rsid w:val="00B95772"/>
    <w:rsid w:val="00B95863"/>
    <w:rsid w:val="00B95B77"/>
    <w:rsid w:val="00B95F9E"/>
    <w:rsid w:val="00B9675F"/>
    <w:rsid w:val="00B97758"/>
    <w:rsid w:val="00B97AD1"/>
    <w:rsid w:val="00BA026B"/>
    <w:rsid w:val="00BA0CC7"/>
    <w:rsid w:val="00BA12DB"/>
    <w:rsid w:val="00BA19EB"/>
    <w:rsid w:val="00BA227F"/>
    <w:rsid w:val="00BA2991"/>
    <w:rsid w:val="00BA2EFB"/>
    <w:rsid w:val="00BA38EB"/>
    <w:rsid w:val="00BA3C1A"/>
    <w:rsid w:val="00BA412A"/>
    <w:rsid w:val="00BA4155"/>
    <w:rsid w:val="00BA4788"/>
    <w:rsid w:val="00BA47B8"/>
    <w:rsid w:val="00BA47F0"/>
    <w:rsid w:val="00BA4AA7"/>
    <w:rsid w:val="00BA4CF0"/>
    <w:rsid w:val="00BA4D04"/>
    <w:rsid w:val="00BA5ED7"/>
    <w:rsid w:val="00BA60BD"/>
    <w:rsid w:val="00BA6B26"/>
    <w:rsid w:val="00BA6C16"/>
    <w:rsid w:val="00BA6CFE"/>
    <w:rsid w:val="00BA7291"/>
    <w:rsid w:val="00BA7754"/>
    <w:rsid w:val="00BA7AA6"/>
    <w:rsid w:val="00BA7CEF"/>
    <w:rsid w:val="00BB0827"/>
    <w:rsid w:val="00BB089C"/>
    <w:rsid w:val="00BB1E56"/>
    <w:rsid w:val="00BB2329"/>
    <w:rsid w:val="00BB2590"/>
    <w:rsid w:val="00BB27A0"/>
    <w:rsid w:val="00BB2850"/>
    <w:rsid w:val="00BB29D9"/>
    <w:rsid w:val="00BB2B94"/>
    <w:rsid w:val="00BB2C08"/>
    <w:rsid w:val="00BB35B2"/>
    <w:rsid w:val="00BB35D9"/>
    <w:rsid w:val="00BB3B6C"/>
    <w:rsid w:val="00BB4BB5"/>
    <w:rsid w:val="00BB51AB"/>
    <w:rsid w:val="00BB5C44"/>
    <w:rsid w:val="00BB5D8F"/>
    <w:rsid w:val="00BB6151"/>
    <w:rsid w:val="00BB6B5D"/>
    <w:rsid w:val="00BB6EE7"/>
    <w:rsid w:val="00BB7381"/>
    <w:rsid w:val="00BB7477"/>
    <w:rsid w:val="00BB758E"/>
    <w:rsid w:val="00BC07C3"/>
    <w:rsid w:val="00BC0AC8"/>
    <w:rsid w:val="00BC1044"/>
    <w:rsid w:val="00BC1387"/>
    <w:rsid w:val="00BC15BD"/>
    <w:rsid w:val="00BC1652"/>
    <w:rsid w:val="00BC17F1"/>
    <w:rsid w:val="00BC19A4"/>
    <w:rsid w:val="00BC1BC3"/>
    <w:rsid w:val="00BC1C79"/>
    <w:rsid w:val="00BC20A4"/>
    <w:rsid w:val="00BC24AD"/>
    <w:rsid w:val="00BC311F"/>
    <w:rsid w:val="00BC400D"/>
    <w:rsid w:val="00BC54A9"/>
    <w:rsid w:val="00BC5BE7"/>
    <w:rsid w:val="00BC5F66"/>
    <w:rsid w:val="00BC627F"/>
    <w:rsid w:val="00BC62A8"/>
    <w:rsid w:val="00BC62E9"/>
    <w:rsid w:val="00BC6636"/>
    <w:rsid w:val="00BC73AD"/>
    <w:rsid w:val="00BC74AA"/>
    <w:rsid w:val="00BC7F9E"/>
    <w:rsid w:val="00BD08F6"/>
    <w:rsid w:val="00BD0D70"/>
    <w:rsid w:val="00BD2451"/>
    <w:rsid w:val="00BD2461"/>
    <w:rsid w:val="00BD294A"/>
    <w:rsid w:val="00BD2EA1"/>
    <w:rsid w:val="00BD30FD"/>
    <w:rsid w:val="00BD348F"/>
    <w:rsid w:val="00BD349F"/>
    <w:rsid w:val="00BD38BE"/>
    <w:rsid w:val="00BD397D"/>
    <w:rsid w:val="00BD44E4"/>
    <w:rsid w:val="00BD4FF3"/>
    <w:rsid w:val="00BD51E9"/>
    <w:rsid w:val="00BD53DE"/>
    <w:rsid w:val="00BD6296"/>
    <w:rsid w:val="00BD6A07"/>
    <w:rsid w:val="00BD6AF8"/>
    <w:rsid w:val="00BD6D13"/>
    <w:rsid w:val="00BD7540"/>
    <w:rsid w:val="00BD7548"/>
    <w:rsid w:val="00BD7AB0"/>
    <w:rsid w:val="00BE0208"/>
    <w:rsid w:val="00BE0C0A"/>
    <w:rsid w:val="00BE0D45"/>
    <w:rsid w:val="00BE0D82"/>
    <w:rsid w:val="00BE1076"/>
    <w:rsid w:val="00BE19EF"/>
    <w:rsid w:val="00BE267E"/>
    <w:rsid w:val="00BE2865"/>
    <w:rsid w:val="00BE410D"/>
    <w:rsid w:val="00BE4A1B"/>
    <w:rsid w:val="00BE5278"/>
    <w:rsid w:val="00BE5323"/>
    <w:rsid w:val="00BE5CBA"/>
    <w:rsid w:val="00BE5E25"/>
    <w:rsid w:val="00BE5F72"/>
    <w:rsid w:val="00BE61FA"/>
    <w:rsid w:val="00BE63A8"/>
    <w:rsid w:val="00BE67F1"/>
    <w:rsid w:val="00BE69A3"/>
    <w:rsid w:val="00BE6F94"/>
    <w:rsid w:val="00BE768E"/>
    <w:rsid w:val="00BE7A66"/>
    <w:rsid w:val="00BF0130"/>
    <w:rsid w:val="00BF077A"/>
    <w:rsid w:val="00BF0844"/>
    <w:rsid w:val="00BF0E5D"/>
    <w:rsid w:val="00BF0F91"/>
    <w:rsid w:val="00BF18E1"/>
    <w:rsid w:val="00BF1D6D"/>
    <w:rsid w:val="00BF2835"/>
    <w:rsid w:val="00BF2856"/>
    <w:rsid w:val="00BF2C42"/>
    <w:rsid w:val="00BF31BF"/>
    <w:rsid w:val="00BF32E3"/>
    <w:rsid w:val="00BF37D1"/>
    <w:rsid w:val="00BF3C11"/>
    <w:rsid w:val="00BF3E59"/>
    <w:rsid w:val="00BF452A"/>
    <w:rsid w:val="00BF49D3"/>
    <w:rsid w:val="00BF4F49"/>
    <w:rsid w:val="00BF553E"/>
    <w:rsid w:val="00BF56CF"/>
    <w:rsid w:val="00BF6F69"/>
    <w:rsid w:val="00BF73FA"/>
    <w:rsid w:val="00BF7FC1"/>
    <w:rsid w:val="00C00A02"/>
    <w:rsid w:val="00C00C0A"/>
    <w:rsid w:val="00C00F45"/>
    <w:rsid w:val="00C011D8"/>
    <w:rsid w:val="00C01601"/>
    <w:rsid w:val="00C0180E"/>
    <w:rsid w:val="00C02C5E"/>
    <w:rsid w:val="00C02DF3"/>
    <w:rsid w:val="00C02E48"/>
    <w:rsid w:val="00C03101"/>
    <w:rsid w:val="00C03894"/>
    <w:rsid w:val="00C03F25"/>
    <w:rsid w:val="00C044AE"/>
    <w:rsid w:val="00C05206"/>
    <w:rsid w:val="00C055CD"/>
    <w:rsid w:val="00C06872"/>
    <w:rsid w:val="00C06AE8"/>
    <w:rsid w:val="00C0753C"/>
    <w:rsid w:val="00C076F4"/>
    <w:rsid w:val="00C079D7"/>
    <w:rsid w:val="00C07A06"/>
    <w:rsid w:val="00C100EA"/>
    <w:rsid w:val="00C1011B"/>
    <w:rsid w:val="00C103C6"/>
    <w:rsid w:val="00C11731"/>
    <w:rsid w:val="00C119E3"/>
    <w:rsid w:val="00C11CD8"/>
    <w:rsid w:val="00C12266"/>
    <w:rsid w:val="00C123BA"/>
    <w:rsid w:val="00C128B6"/>
    <w:rsid w:val="00C1293D"/>
    <w:rsid w:val="00C12C9A"/>
    <w:rsid w:val="00C12FCB"/>
    <w:rsid w:val="00C1417E"/>
    <w:rsid w:val="00C15256"/>
    <w:rsid w:val="00C152A8"/>
    <w:rsid w:val="00C1551F"/>
    <w:rsid w:val="00C15B09"/>
    <w:rsid w:val="00C15D47"/>
    <w:rsid w:val="00C15DC6"/>
    <w:rsid w:val="00C15F4F"/>
    <w:rsid w:val="00C169D9"/>
    <w:rsid w:val="00C16B80"/>
    <w:rsid w:val="00C16F55"/>
    <w:rsid w:val="00C202D9"/>
    <w:rsid w:val="00C20D93"/>
    <w:rsid w:val="00C210DA"/>
    <w:rsid w:val="00C21255"/>
    <w:rsid w:val="00C213CA"/>
    <w:rsid w:val="00C2146F"/>
    <w:rsid w:val="00C215C5"/>
    <w:rsid w:val="00C21958"/>
    <w:rsid w:val="00C21BC2"/>
    <w:rsid w:val="00C21E25"/>
    <w:rsid w:val="00C2216C"/>
    <w:rsid w:val="00C227B2"/>
    <w:rsid w:val="00C22878"/>
    <w:rsid w:val="00C2291E"/>
    <w:rsid w:val="00C22B9B"/>
    <w:rsid w:val="00C2536F"/>
    <w:rsid w:val="00C2586A"/>
    <w:rsid w:val="00C25987"/>
    <w:rsid w:val="00C25CA1"/>
    <w:rsid w:val="00C25E8B"/>
    <w:rsid w:val="00C25E9C"/>
    <w:rsid w:val="00C26CEE"/>
    <w:rsid w:val="00C27353"/>
    <w:rsid w:val="00C2777B"/>
    <w:rsid w:val="00C27C14"/>
    <w:rsid w:val="00C30B71"/>
    <w:rsid w:val="00C311A8"/>
    <w:rsid w:val="00C31212"/>
    <w:rsid w:val="00C31783"/>
    <w:rsid w:val="00C3187D"/>
    <w:rsid w:val="00C318FD"/>
    <w:rsid w:val="00C31F87"/>
    <w:rsid w:val="00C323AB"/>
    <w:rsid w:val="00C33583"/>
    <w:rsid w:val="00C33662"/>
    <w:rsid w:val="00C337CC"/>
    <w:rsid w:val="00C34671"/>
    <w:rsid w:val="00C348BB"/>
    <w:rsid w:val="00C348BD"/>
    <w:rsid w:val="00C348FA"/>
    <w:rsid w:val="00C34BCC"/>
    <w:rsid w:val="00C351D7"/>
    <w:rsid w:val="00C353A9"/>
    <w:rsid w:val="00C355E9"/>
    <w:rsid w:val="00C357F7"/>
    <w:rsid w:val="00C3620C"/>
    <w:rsid w:val="00C3691B"/>
    <w:rsid w:val="00C36FD3"/>
    <w:rsid w:val="00C3703B"/>
    <w:rsid w:val="00C371AF"/>
    <w:rsid w:val="00C3742D"/>
    <w:rsid w:val="00C376CD"/>
    <w:rsid w:val="00C37DAA"/>
    <w:rsid w:val="00C4033A"/>
    <w:rsid w:val="00C403DB"/>
    <w:rsid w:val="00C40AE2"/>
    <w:rsid w:val="00C40C69"/>
    <w:rsid w:val="00C41077"/>
    <w:rsid w:val="00C41119"/>
    <w:rsid w:val="00C41635"/>
    <w:rsid w:val="00C416C0"/>
    <w:rsid w:val="00C41959"/>
    <w:rsid w:val="00C41AE8"/>
    <w:rsid w:val="00C4251D"/>
    <w:rsid w:val="00C427BD"/>
    <w:rsid w:val="00C4282A"/>
    <w:rsid w:val="00C42DF2"/>
    <w:rsid w:val="00C431D6"/>
    <w:rsid w:val="00C43C35"/>
    <w:rsid w:val="00C43E7A"/>
    <w:rsid w:val="00C44EE5"/>
    <w:rsid w:val="00C44F27"/>
    <w:rsid w:val="00C45322"/>
    <w:rsid w:val="00C4537C"/>
    <w:rsid w:val="00C460BE"/>
    <w:rsid w:val="00C463EE"/>
    <w:rsid w:val="00C464EB"/>
    <w:rsid w:val="00C46C31"/>
    <w:rsid w:val="00C4779D"/>
    <w:rsid w:val="00C477EA"/>
    <w:rsid w:val="00C479B5"/>
    <w:rsid w:val="00C47E18"/>
    <w:rsid w:val="00C505C9"/>
    <w:rsid w:val="00C50DB9"/>
    <w:rsid w:val="00C50F79"/>
    <w:rsid w:val="00C5151C"/>
    <w:rsid w:val="00C522CF"/>
    <w:rsid w:val="00C527CE"/>
    <w:rsid w:val="00C52BE6"/>
    <w:rsid w:val="00C52F13"/>
    <w:rsid w:val="00C5367A"/>
    <w:rsid w:val="00C5375E"/>
    <w:rsid w:val="00C54044"/>
    <w:rsid w:val="00C54154"/>
    <w:rsid w:val="00C545EE"/>
    <w:rsid w:val="00C54A98"/>
    <w:rsid w:val="00C55109"/>
    <w:rsid w:val="00C5544C"/>
    <w:rsid w:val="00C5576A"/>
    <w:rsid w:val="00C56079"/>
    <w:rsid w:val="00C56123"/>
    <w:rsid w:val="00C562CC"/>
    <w:rsid w:val="00C56757"/>
    <w:rsid w:val="00C56A20"/>
    <w:rsid w:val="00C56CFF"/>
    <w:rsid w:val="00C56D89"/>
    <w:rsid w:val="00C57068"/>
    <w:rsid w:val="00C57A97"/>
    <w:rsid w:val="00C57D9C"/>
    <w:rsid w:val="00C60074"/>
    <w:rsid w:val="00C60078"/>
    <w:rsid w:val="00C604B2"/>
    <w:rsid w:val="00C60E95"/>
    <w:rsid w:val="00C60F02"/>
    <w:rsid w:val="00C61CC5"/>
    <w:rsid w:val="00C62173"/>
    <w:rsid w:val="00C6244C"/>
    <w:rsid w:val="00C62A7A"/>
    <w:rsid w:val="00C62D2B"/>
    <w:rsid w:val="00C632C7"/>
    <w:rsid w:val="00C6334E"/>
    <w:rsid w:val="00C63C5F"/>
    <w:rsid w:val="00C63DAD"/>
    <w:rsid w:val="00C63E52"/>
    <w:rsid w:val="00C6429F"/>
    <w:rsid w:val="00C648D0"/>
    <w:rsid w:val="00C64DF5"/>
    <w:rsid w:val="00C651C2"/>
    <w:rsid w:val="00C658FD"/>
    <w:rsid w:val="00C65C77"/>
    <w:rsid w:val="00C660DF"/>
    <w:rsid w:val="00C66756"/>
    <w:rsid w:val="00C669EB"/>
    <w:rsid w:val="00C66F6E"/>
    <w:rsid w:val="00C67874"/>
    <w:rsid w:val="00C70B54"/>
    <w:rsid w:val="00C71210"/>
    <w:rsid w:val="00C715D0"/>
    <w:rsid w:val="00C71691"/>
    <w:rsid w:val="00C719A0"/>
    <w:rsid w:val="00C71D1A"/>
    <w:rsid w:val="00C72044"/>
    <w:rsid w:val="00C721F3"/>
    <w:rsid w:val="00C7289C"/>
    <w:rsid w:val="00C72BA7"/>
    <w:rsid w:val="00C73600"/>
    <w:rsid w:val="00C73EA0"/>
    <w:rsid w:val="00C73F53"/>
    <w:rsid w:val="00C74244"/>
    <w:rsid w:val="00C7516E"/>
    <w:rsid w:val="00C75878"/>
    <w:rsid w:val="00C75A78"/>
    <w:rsid w:val="00C774C6"/>
    <w:rsid w:val="00C77844"/>
    <w:rsid w:val="00C77B6B"/>
    <w:rsid w:val="00C77DC0"/>
    <w:rsid w:val="00C77FE1"/>
    <w:rsid w:val="00C80087"/>
    <w:rsid w:val="00C803C1"/>
    <w:rsid w:val="00C803C7"/>
    <w:rsid w:val="00C8050B"/>
    <w:rsid w:val="00C8069F"/>
    <w:rsid w:val="00C8161F"/>
    <w:rsid w:val="00C81888"/>
    <w:rsid w:val="00C81956"/>
    <w:rsid w:val="00C8209F"/>
    <w:rsid w:val="00C82EFB"/>
    <w:rsid w:val="00C835B7"/>
    <w:rsid w:val="00C847E3"/>
    <w:rsid w:val="00C847EF"/>
    <w:rsid w:val="00C84A7E"/>
    <w:rsid w:val="00C8513A"/>
    <w:rsid w:val="00C85303"/>
    <w:rsid w:val="00C855A9"/>
    <w:rsid w:val="00C859CF"/>
    <w:rsid w:val="00C86A3E"/>
    <w:rsid w:val="00C87130"/>
    <w:rsid w:val="00C87956"/>
    <w:rsid w:val="00C879A0"/>
    <w:rsid w:val="00C87B1E"/>
    <w:rsid w:val="00C87E3D"/>
    <w:rsid w:val="00C900F8"/>
    <w:rsid w:val="00C906D9"/>
    <w:rsid w:val="00C9088E"/>
    <w:rsid w:val="00C90F2B"/>
    <w:rsid w:val="00C9101D"/>
    <w:rsid w:val="00C911AE"/>
    <w:rsid w:val="00C91C6B"/>
    <w:rsid w:val="00C9205A"/>
    <w:rsid w:val="00C924E1"/>
    <w:rsid w:val="00C92762"/>
    <w:rsid w:val="00C92E59"/>
    <w:rsid w:val="00C93042"/>
    <w:rsid w:val="00C942A7"/>
    <w:rsid w:val="00C944DD"/>
    <w:rsid w:val="00C9451A"/>
    <w:rsid w:val="00C949EC"/>
    <w:rsid w:val="00C95B22"/>
    <w:rsid w:val="00C95CB8"/>
    <w:rsid w:val="00C95F16"/>
    <w:rsid w:val="00C96460"/>
    <w:rsid w:val="00C96899"/>
    <w:rsid w:val="00C97977"/>
    <w:rsid w:val="00C97C9E"/>
    <w:rsid w:val="00C97CA9"/>
    <w:rsid w:val="00CA0280"/>
    <w:rsid w:val="00CA0807"/>
    <w:rsid w:val="00CA0AF3"/>
    <w:rsid w:val="00CA0D52"/>
    <w:rsid w:val="00CA1612"/>
    <w:rsid w:val="00CA1798"/>
    <w:rsid w:val="00CA2596"/>
    <w:rsid w:val="00CA2B3D"/>
    <w:rsid w:val="00CA2DC0"/>
    <w:rsid w:val="00CA2EC7"/>
    <w:rsid w:val="00CA303C"/>
    <w:rsid w:val="00CA359A"/>
    <w:rsid w:val="00CA3931"/>
    <w:rsid w:val="00CA401E"/>
    <w:rsid w:val="00CA4968"/>
    <w:rsid w:val="00CA4DDA"/>
    <w:rsid w:val="00CA58F0"/>
    <w:rsid w:val="00CA597C"/>
    <w:rsid w:val="00CA6763"/>
    <w:rsid w:val="00CA6EB7"/>
    <w:rsid w:val="00CA73A5"/>
    <w:rsid w:val="00CA7A25"/>
    <w:rsid w:val="00CB0382"/>
    <w:rsid w:val="00CB0CEF"/>
    <w:rsid w:val="00CB1860"/>
    <w:rsid w:val="00CB1FEC"/>
    <w:rsid w:val="00CB2196"/>
    <w:rsid w:val="00CB2412"/>
    <w:rsid w:val="00CB2AEE"/>
    <w:rsid w:val="00CB3A31"/>
    <w:rsid w:val="00CB447E"/>
    <w:rsid w:val="00CB456A"/>
    <w:rsid w:val="00CB50FF"/>
    <w:rsid w:val="00CB5240"/>
    <w:rsid w:val="00CB536F"/>
    <w:rsid w:val="00CB5721"/>
    <w:rsid w:val="00CB5747"/>
    <w:rsid w:val="00CB58A2"/>
    <w:rsid w:val="00CB598B"/>
    <w:rsid w:val="00CB5CA4"/>
    <w:rsid w:val="00CB6280"/>
    <w:rsid w:val="00CB6352"/>
    <w:rsid w:val="00CB636D"/>
    <w:rsid w:val="00CB63AF"/>
    <w:rsid w:val="00CB65E9"/>
    <w:rsid w:val="00CC03B7"/>
    <w:rsid w:val="00CC08BD"/>
    <w:rsid w:val="00CC1171"/>
    <w:rsid w:val="00CC1413"/>
    <w:rsid w:val="00CC1415"/>
    <w:rsid w:val="00CC1668"/>
    <w:rsid w:val="00CC1E29"/>
    <w:rsid w:val="00CC2566"/>
    <w:rsid w:val="00CC28FF"/>
    <w:rsid w:val="00CC2F3D"/>
    <w:rsid w:val="00CC3030"/>
    <w:rsid w:val="00CC33AC"/>
    <w:rsid w:val="00CC350F"/>
    <w:rsid w:val="00CC38B7"/>
    <w:rsid w:val="00CC3B75"/>
    <w:rsid w:val="00CC3BA3"/>
    <w:rsid w:val="00CC3ECB"/>
    <w:rsid w:val="00CC41FC"/>
    <w:rsid w:val="00CC43DD"/>
    <w:rsid w:val="00CC48EA"/>
    <w:rsid w:val="00CC49D0"/>
    <w:rsid w:val="00CC4D05"/>
    <w:rsid w:val="00CC52EA"/>
    <w:rsid w:val="00CC56ED"/>
    <w:rsid w:val="00CC5C98"/>
    <w:rsid w:val="00CC6414"/>
    <w:rsid w:val="00CC706E"/>
    <w:rsid w:val="00CC7633"/>
    <w:rsid w:val="00CC787E"/>
    <w:rsid w:val="00CD011C"/>
    <w:rsid w:val="00CD06FC"/>
    <w:rsid w:val="00CD0BA1"/>
    <w:rsid w:val="00CD0F8B"/>
    <w:rsid w:val="00CD1E1B"/>
    <w:rsid w:val="00CD21E0"/>
    <w:rsid w:val="00CD2239"/>
    <w:rsid w:val="00CD2785"/>
    <w:rsid w:val="00CD28EB"/>
    <w:rsid w:val="00CD2E3D"/>
    <w:rsid w:val="00CD31B0"/>
    <w:rsid w:val="00CD3B45"/>
    <w:rsid w:val="00CD4214"/>
    <w:rsid w:val="00CD4705"/>
    <w:rsid w:val="00CD4962"/>
    <w:rsid w:val="00CD4C95"/>
    <w:rsid w:val="00CD4F05"/>
    <w:rsid w:val="00CD539C"/>
    <w:rsid w:val="00CD545D"/>
    <w:rsid w:val="00CD58BB"/>
    <w:rsid w:val="00CD627B"/>
    <w:rsid w:val="00CD6A3B"/>
    <w:rsid w:val="00CD6EB9"/>
    <w:rsid w:val="00CD7C43"/>
    <w:rsid w:val="00CD7F89"/>
    <w:rsid w:val="00CE06D3"/>
    <w:rsid w:val="00CE1779"/>
    <w:rsid w:val="00CE18B5"/>
    <w:rsid w:val="00CE1DB2"/>
    <w:rsid w:val="00CE220D"/>
    <w:rsid w:val="00CE2978"/>
    <w:rsid w:val="00CE39CB"/>
    <w:rsid w:val="00CE3A79"/>
    <w:rsid w:val="00CE4169"/>
    <w:rsid w:val="00CE42AD"/>
    <w:rsid w:val="00CE42D3"/>
    <w:rsid w:val="00CE48D0"/>
    <w:rsid w:val="00CE51F6"/>
    <w:rsid w:val="00CE5F18"/>
    <w:rsid w:val="00CE64CA"/>
    <w:rsid w:val="00CE6D21"/>
    <w:rsid w:val="00CE707A"/>
    <w:rsid w:val="00CE74EF"/>
    <w:rsid w:val="00CE7C9A"/>
    <w:rsid w:val="00CE7FFD"/>
    <w:rsid w:val="00CF0AAD"/>
    <w:rsid w:val="00CF11E0"/>
    <w:rsid w:val="00CF154D"/>
    <w:rsid w:val="00CF171C"/>
    <w:rsid w:val="00CF19AA"/>
    <w:rsid w:val="00CF1BCC"/>
    <w:rsid w:val="00CF2CB6"/>
    <w:rsid w:val="00CF2E74"/>
    <w:rsid w:val="00CF3439"/>
    <w:rsid w:val="00CF395C"/>
    <w:rsid w:val="00CF3AA5"/>
    <w:rsid w:val="00CF4821"/>
    <w:rsid w:val="00CF6D05"/>
    <w:rsid w:val="00CF7169"/>
    <w:rsid w:val="00CF755B"/>
    <w:rsid w:val="00CF75E7"/>
    <w:rsid w:val="00CF76A7"/>
    <w:rsid w:val="00CF77B4"/>
    <w:rsid w:val="00CF7FB1"/>
    <w:rsid w:val="00D00144"/>
    <w:rsid w:val="00D00B0B"/>
    <w:rsid w:val="00D01F0F"/>
    <w:rsid w:val="00D020FC"/>
    <w:rsid w:val="00D02180"/>
    <w:rsid w:val="00D022AB"/>
    <w:rsid w:val="00D023D9"/>
    <w:rsid w:val="00D02459"/>
    <w:rsid w:val="00D024C8"/>
    <w:rsid w:val="00D02B7D"/>
    <w:rsid w:val="00D02BBE"/>
    <w:rsid w:val="00D034F9"/>
    <w:rsid w:val="00D03F77"/>
    <w:rsid w:val="00D04501"/>
    <w:rsid w:val="00D04537"/>
    <w:rsid w:val="00D04E59"/>
    <w:rsid w:val="00D04FA2"/>
    <w:rsid w:val="00D05222"/>
    <w:rsid w:val="00D05532"/>
    <w:rsid w:val="00D05978"/>
    <w:rsid w:val="00D05CA8"/>
    <w:rsid w:val="00D05CAC"/>
    <w:rsid w:val="00D05DD9"/>
    <w:rsid w:val="00D05E3C"/>
    <w:rsid w:val="00D06110"/>
    <w:rsid w:val="00D061C4"/>
    <w:rsid w:val="00D06570"/>
    <w:rsid w:val="00D07F3C"/>
    <w:rsid w:val="00D1015A"/>
    <w:rsid w:val="00D10F09"/>
    <w:rsid w:val="00D1171D"/>
    <w:rsid w:val="00D11D80"/>
    <w:rsid w:val="00D11FE6"/>
    <w:rsid w:val="00D124E7"/>
    <w:rsid w:val="00D134CA"/>
    <w:rsid w:val="00D13942"/>
    <w:rsid w:val="00D142F9"/>
    <w:rsid w:val="00D144BF"/>
    <w:rsid w:val="00D1533E"/>
    <w:rsid w:val="00D16303"/>
    <w:rsid w:val="00D168D3"/>
    <w:rsid w:val="00D16E7D"/>
    <w:rsid w:val="00D17516"/>
    <w:rsid w:val="00D176FF"/>
    <w:rsid w:val="00D1793E"/>
    <w:rsid w:val="00D17EB5"/>
    <w:rsid w:val="00D208FC"/>
    <w:rsid w:val="00D21D9F"/>
    <w:rsid w:val="00D221BD"/>
    <w:rsid w:val="00D225D5"/>
    <w:rsid w:val="00D22622"/>
    <w:rsid w:val="00D22BBD"/>
    <w:rsid w:val="00D22C1D"/>
    <w:rsid w:val="00D23162"/>
    <w:rsid w:val="00D23811"/>
    <w:rsid w:val="00D23D10"/>
    <w:rsid w:val="00D2400A"/>
    <w:rsid w:val="00D24078"/>
    <w:rsid w:val="00D24638"/>
    <w:rsid w:val="00D2472A"/>
    <w:rsid w:val="00D2500E"/>
    <w:rsid w:val="00D25293"/>
    <w:rsid w:val="00D258E7"/>
    <w:rsid w:val="00D2598A"/>
    <w:rsid w:val="00D25E2A"/>
    <w:rsid w:val="00D260D9"/>
    <w:rsid w:val="00D26292"/>
    <w:rsid w:val="00D269DC"/>
    <w:rsid w:val="00D26D24"/>
    <w:rsid w:val="00D27037"/>
    <w:rsid w:val="00D27310"/>
    <w:rsid w:val="00D276B0"/>
    <w:rsid w:val="00D27FD9"/>
    <w:rsid w:val="00D304D3"/>
    <w:rsid w:val="00D30956"/>
    <w:rsid w:val="00D30DB5"/>
    <w:rsid w:val="00D30E01"/>
    <w:rsid w:val="00D3120F"/>
    <w:rsid w:val="00D31440"/>
    <w:rsid w:val="00D317E8"/>
    <w:rsid w:val="00D319AE"/>
    <w:rsid w:val="00D31F4C"/>
    <w:rsid w:val="00D31FAE"/>
    <w:rsid w:val="00D323E2"/>
    <w:rsid w:val="00D32572"/>
    <w:rsid w:val="00D32663"/>
    <w:rsid w:val="00D32810"/>
    <w:rsid w:val="00D32D6C"/>
    <w:rsid w:val="00D32FB3"/>
    <w:rsid w:val="00D32FE3"/>
    <w:rsid w:val="00D34438"/>
    <w:rsid w:val="00D34E05"/>
    <w:rsid w:val="00D352C8"/>
    <w:rsid w:val="00D353D2"/>
    <w:rsid w:val="00D35AB7"/>
    <w:rsid w:val="00D36161"/>
    <w:rsid w:val="00D36611"/>
    <w:rsid w:val="00D36966"/>
    <w:rsid w:val="00D37631"/>
    <w:rsid w:val="00D40419"/>
    <w:rsid w:val="00D40E87"/>
    <w:rsid w:val="00D4112F"/>
    <w:rsid w:val="00D41333"/>
    <w:rsid w:val="00D41501"/>
    <w:rsid w:val="00D41615"/>
    <w:rsid w:val="00D41662"/>
    <w:rsid w:val="00D419D7"/>
    <w:rsid w:val="00D41A8B"/>
    <w:rsid w:val="00D42460"/>
    <w:rsid w:val="00D42E75"/>
    <w:rsid w:val="00D436DA"/>
    <w:rsid w:val="00D4372E"/>
    <w:rsid w:val="00D43817"/>
    <w:rsid w:val="00D44C7D"/>
    <w:rsid w:val="00D44DA2"/>
    <w:rsid w:val="00D44FB0"/>
    <w:rsid w:val="00D45872"/>
    <w:rsid w:val="00D45DFE"/>
    <w:rsid w:val="00D4614B"/>
    <w:rsid w:val="00D467A7"/>
    <w:rsid w:val="00D46F34"/>
    <w:rsid w:val="00D4704F"/>
    <w:rsid w:val="00D4742A"/>
    <w:rsid w:val="00D47593"/>
    <w:rsid w:val="00D4769C"/>
    <w:rsid w:val="00D505DA"/>
    <w:rsid w:val="00D506E9"/>
    <w:rsid w:val="00D50CC3"/>
    <w:rsid w:val="00D51A6A"/>
    <w:rsid w:val="00D51C3F"/>
    <w:rsid w:val="00D52021"/>
    <w:rsid w:val="00D520C8"/>
    <w:rsid w:val="00D52303"/>
    <w:rsid w:val="00D5233E"/>
    <w:rsid w:val="00D52376"/>
    <w:rsid w:val="00D52467"/>
    <w:rsid w:val="00D5273F"/>
    <w:rsid w:val="00D52ADF"/>
    <w:rsid w:val="00D52F14"/>
    <w:rsid w:val="00D530EC"/>
    <w:rsid w:val="00D53398"/>
    <w:rsid w:val="00D5357F"/>
    <w:rsid w:val="00D53990"/>
    <w:rsid w:val="00D53C45"/>
    <w:rsid w:val="00D53E6A"/>
    <w:rsid w:val="00D53F35"/>
    <w:rsid w:val="00D54C4E"/>
    <w:rsid w:val="00D55021"/>
    <w:rsid w:val="00D558AE"/>
    <w:rsid w:val="00D55D77"/>
    <w:rsid w:val="00D56306"/>
    <w:rsid w:val="00D5636A"/>
    <w:rsid w:val="00D56427"/>
    <w:rsid w:val="00D57726"/>
    <w:rsid w:val="00D57D45"/>
    <w:rsid w:val="00D60288"/>
    <w:rsid w:val="00D60795"/>
    <w:rsid w:val="00D6095C"/>
    <w:rsid w:val="00D60BAB"/>
    <w:rsid w:val="00D60F05"/>
    <w:rsid w:val="00D616DB"/>
    <w:rsid w:val="00D6183C"/>
    <w:rsid w:val="00D61C65"/>
    <w:rsid w:val="00D6212B"/>
    <w:rsid w:val="00D62194"/>
    <w:rsid w:val="00D622F2"/>
    <w:rsid w:val="00D624CA"/>
    <w:rsid w:val="00D62D0B"/>
    <w:rsid w:val="00D6336F"/>
    <w:rsid w:val="00D63B51"/>
    <w:rsid w:val="00D63E93"/>
    <w:rsid w:val="00D64245"/>
    <w:rsid w:val="00D644AF"/>
    <w:rsid w:val="00D64E41"/>
    <w:rsid w:val="00D65061"/>
    <w:rsid w:val="00D65080"/>
    <w:rsid w:val="00D65945"/>
    <w:rsid w:val="00D66024"/>
    <w:rsid w:val="00D660A2"/>
    <w:rsid w:val="00D663E2"/>
    <w:rsid w:val="00D6698C"/>
    <w:rsid w:val="00D66FDA"/>
    <w:rsid w:val="00D67D07"/>
    <w:rsid w:val="00D700AB"/>
    <w:rsid w:val="00D70886"/>
    <w:rsid w:val="00D712FC"/>
    <w:rsid w:val="00D71639"/>
    <w:rsid w:val="00D7166E"/>
    <w:rsid w:val="00D72139"/>
    <w:rsid w:val="00D72175"/>
    <w:rsid w:val="00D72255"/>
    <w:rsid w:val="00D72328"/>
    <w:rsid w:val="00D73048"/>
    <w:rsid w:val="00D730DC"/>
    <w:rsid w:val="00D74106"/>
    <w:rsid w:val="00D744BE"/>
    <w:rsid w:val="00D748F4"/>
    <w:rsid w:val="00D74CDF"/>
    <w:rsid w:val="00D75593"/>
    <w:rsid w:val="00D75691"/>
    <w:rsid w:val="00D7651C"/>
    <w:rsid w:val="00D802DB"/>
    <w:rsid w:val="00D80D70"/>
    <w:rsid w:val="00D81041"/>
    <w:rsid w:val="00D814EC"/>
    <w:rsid w:val="00D8195D"/>
    <w:rsid w:val="00D81A23"/>
    <w:rsid w:val="00D81CFD"/>
    <w:rsid w:val="00D8249D"/>
    <w:rsid w:val="00D8272D"/>
    <w:rsid w:val="00D82825"/>
    <w:rsid w:val="00D82C24"/>
    <w:rsid w:val="00D83083"/>
    <w:rsid w:val="00D85908"/>
    <w:rsid w:val="00D85AED"/>
    <w:rsid w:val="00D85BEB"/>
    <w:rsid w:val="00D85E15"/>
    <w:rsid w:val="00D86685"/>
    <w:rsid w:val="00D86CBD"/>
    <w:rsid w:val="00D86E54"/>
    <w:rsid w:val="00D86EE8"/>
    <w:rsid w:val="00D873E7"/>
    <w:rsid w:val="00D873F4"/>
    <w:rsid w:val="00D87AAD"/>
    <w:rsid w:val="00D9000F"/>
    <w:rsid w:val="00D90A8B"/>
    <w:rsid w:val="00D9121C"/>
    <w:rsid w:val="00D92BB9"/>
    <w:rsid w:val="00D92E3A"/>
    <w:rsid w:val="00D92EB7"/>
    <w:rsid w:val="00D93158"/>
    <w:rsid w:val="00D932B5"/>
    <w:rsid w:val="00D93576"/>
    <w:rsid w:val="00D94469"/>
    <w:rsid w:val="00D945E9"/>
    <w:rsid w:val="00D94D3C"/>
    <w:rsid w:val="00D95443"/>
    <w:rsid w:val="00D957D6"/>
    <w:rsid w:val="00D97446"/>
    <w:rsid w:val="00D97538"/>
    <w:rsid w:val="00D97974"/>
    <w:rsid w:val="00D97F1C"/>
    <w:rsid w:val="00DA0348"/>
    <w:rsid w:val="00DA071B"/>
    <w:rsid w:val="00DA0987"/>
    <w:rsid w:val="00DA0C77"/>
    <w:rsid w:val="00DA10FC"/>
    <w:rsid w:val="00DA11CC"/>
    <w:rsid w:val="00DA1CD2"/>
    <w:rsid w:val="00DA274F"/>
    <w:rsid w:val="00DA2EA3"/>
    <w:rsid w:val="00DA4221"/>
    <w:rsid w:val="00DA4514"/>
    <w:rsid w:val="00DA5A17"/>
    <w:rsid w:val="00DA5F7E"/>
    <w:rsid w:val="00DA639C"/>
    <w:rsid w:val="00DA730A"/>
    <w:rsid w:val="00DA7465"/>
    <w:rsid w:val="00DA759E"/>
    <w:rsid w:val="00DA764F"/>
    <w:rsid w:val="00DA76F0"/>
    <w:rsid w:val="00DA7B99"/>
    <w:rsid w:val="00DA7EBF"/>
    <w:rsid w:val="00DB06B2"/>
    <w:rsid w:val="00DB09DF"/>
    <w:rsid w:val="00DB0B88"/>
    <w:rsid w:val="00DB10B7"/>
    <w:rsid w:val="00DB1901"/>
    <w:rsid w:val="00DB1B25"/>
    <w:rsid w:val="00DB1BA3"/>
    <w:rsid w:val="00DB1E13"/>
    <w:rsid w:val="00DB217B"/>
    <w:rsid w:val="00DB27FD"/>
    <w:rsid w:val="00DB326A"/>
    <w:rsid w:val="00DB34BA"/>
    <w:rsid w:val="00DB3598"/>
    <w:rsid w:val="00DB3AE1"/>
    <w:rsid w:val="00DB4262"/>
    <w:rsid w:val="00DB4775"/>
    <w:rsid w:val="00DB481A"/>
    <w:rsid w:val="00DB4C21"/>
    <w:rsid w:val="00DB4D54"/>
    <w:rsid w:val="00DB5020"/>
    <w:rsid w:val="00DB521A"/>
    <w:rsid w:val="00DB57B9"/>
    <w:rsid w:val="00DB5FF4"/>
    <w:rsid w:val="00DB6605"/>
    <w:rsid w:val="00DB758E"/>
    <w:rsid w:val="00DB7B69"/>
    <w:rsid w:val="00DB7FE6"/>
    <w:rsid w:val="00DC0240"/>
    <w:rsid w:val="00DC0328"/>
    <w:rsid w:val="00DC13D3"/>
    <w:rsid w:val="00DC1553"/>
    <w:rsid w:val="00DC1F13"/>
    <w:rsid w:val="00DC330D"/>
    <w:rsid w:val="00DC386B"/>
    <w:rsid w:val="00DC3BA5"/>
    <w:rsid w:val="00DC5277"/>
    <w:rsid w:val="00DC6137"/>
    <w:rsid w:val="00DC6468"/>
    <w:rsid w:val="00DC6C33"/>
    <w:rsid w:val="00DC6C68"/>
    <w:rsid w:val="00DC7126"/>
    <w:rsid w:val="00DC771E"/>
    <w:rsid w:val="00DC7CB0"/>
    <w:rsid w:val="00DD0737"/>
    <w:rsid w:val="00DD0841"/>
    <w:rsid w:val="00DD0977"/>
    <w:rsid w:val="00DD0B02"/>
    <w:rsid w:val="00DD0C26"/>
    <w:rsid w:val="00DD119F"/>
    <w:rsid w:val="00DD1ABD"/>
    <w:rsid w:val="00DD1ABF"/>
    <w:rsid w:val="00DD1D4E"/>
    <w:rsid w:val="00DD2000"/>
    <w:rsid w:val="00DD2695"/>
    <w:rsid w:val="00DD2903"/>
    <w:rsid w:val="00DD2917"/>
    <w:rsid w:val="00DD32A5"/>
    <w:rsid w:val="00DD3D47"/>
    <w:rsid w:val="00DD3FBE"/>
    <w:rsid w:val="00DD4227"/>
    <w:rsid w:val="00DD4D10"/>
    <w:rsid w:val="00DD4F1B"/>
    <w:rsid w:val="00DD5510"/>
    <w:rsid w:val="00DD563A"/>
    <w:rsid w:val="00DD5ACB"/>
    <w:rsid w:val="00DD5F40"/>
    <w:rsid w:val="00DD65D3"/>
    <w:rsid w:val="00DD67E3"/>
    <w:rsid w:val="00DD6DE9"/>
    <w:rsid w:val="00DD6E07"/>
    <w:rsid w:val="00DD70AF"/>
    <w:rsid w:val="00DD7337"/>
    <w:rsid w:val="00DD75FF"/>
    <w:rsid w:val="00DD77F5"/>
    <w:rsid w:val="00DD7820"/>
    <w:rsid w:val="00DD7C76"/>
    <w:rsid w:val="00DE0624"/>
    <w:rsid w:val="00DE06AF"/>
    <w:rsid w:val="00DE0B18"/>
    <w:rsid w:val="00DE0DF0"/>
    <w:rsid w:val="00DE0ECF"/>
    <w:rsid w:val="00DE10DF"/>
    <w:rsid w:val="00DE12C3"/>
    <w:rsid w:val="00DE1382"/>
    <w:rsid w:val="00DE2114"/>
    <w:rsid w:val="00DE226A"/>
    <w:rsid w:val="00DE261E"/>
    <w:rsid w:val="00DE26EF"/>
    <w:rsid w:val="00DE2BC8"/>
    <w:rsid w:val="00DE2E9C"/>
    <w:rsid w:val="00DE32CD"/>
    <w:rsid w:val="00DE4162"/>
    <w:rsid w:val="00DE47B2"/>
    <w:rsid w:val="00DE49E4"/>
    <w:rsid w:val="00DE590C"/>
    <w:rsid w:val="00DE59E4"/>
    <w:rsid w:val="00DE6083"/>
    <w:rsid w:val="00DE66DE"/>
    <w:rsid w:val="00DE6A05"/>
    <w:rsid w:val="00DF0A4C"/>
    <w:rsid w:val="00DF1005"/>
    <w:rsid w:val="00DF184C"/>
    <w:rsid w:val="00DF19E4"/>
    <w:rsid w:val="00DF20FF"/>
    <w:rsid w:val="00DF4CD7"/>
    <w:rsid w:val="00DF4DB5"/>
    <w:rsid w:val="00DF4FD1"/>
    <w:rsid w:val="00DF5561"/>
    <w:rsid w:val="00DF5ABE"/>
    <w:rsid w:val="00DF602F"/>
    <w:rsid w:val="00DF618A"/>
    <w:rsid w:val="00DF6B6B"/>
    <w:rsid w:val="00DF6C47"/>
    <w:rsid w:val="00DF6EF3"/>
    <w:rsid w:val="00DF6F0E"/>
    <w:rsid w:val="00E005EF"/>
    <w:rsid w:val="00E0070E"/>
    <w:rsid w:val="00E00BE9"/>
    <w:rsid w:val="00E011F5"/>
    <w:rsid w:val="00E01CFA"/>
    <w:rsid w:val="00E01EF0"/>
    <w:rsid w:val="00E01F7B"/>
    <w:rsid w:val="00E02FCE"/>
    <w:rsid w:val="00E03709"/>
    <w:rsid w:val="00E045BD"/>
    <w:rsid w:val="00E045D5"/>
    <w:rsid w:val="00E047F1"/>
    <w:rsid w:val="00E0518B"/>
    <w:rsid w:val="00E05C4B"/>
    <w:rsid w:val="00E05DCE"/>
    <w:rsid w:val="00E05E1F"/>
    <w:rsid w:val="00E05EAF"/>
    <w:rsid w:val="00E06145"/>
    <w:rsid w:val="00E066AB"/>
    <w:rsid w:val="00E066E4"/>
    <w:rsid w:val="00E06979"/>
    <w:rsid w:val="00E06A8F"/>
    <w:rsid w:val="00E06BAD"/>
    <w:rsid w:val="00E07C80"/>
    <w:rsid w:val="00E07E56"/>
    <w:rsid w:val="00E07E8C"/>
    <w:rsid w:val="00E10038"/>
    <w:rsid w:val="00E1016E"/>
    <w:rsid w:val="00E11C26"/>
    <w:rsid w:val="00E11D5C"/>
    <w:rsid w:val="00E12845"/>
    <w:rsid w:val="00E12C66"/>
    <w:rsid w:val="00E12F63"/>
    <w:rsid w:val="00E13429"/>
    <w:rsid w:val="00E1369E"/>
    <w:rsid w:val="00E13A86"/>
    <w:rsid w:val="00E13AA3"/>
    <w:rsid w:val="00E13C7D"/>
    <w:rsid w:val="00E13F20"/>
    <w:rsid w:val="00E13FDE"/>
    <w:rsid w:val="00E14020"/>
    <w:rsid w:val="00E146F6"/>
    <w:rsid w:val="00E149A1"/>
    <w:rsid w:val="00E14A62"/>
    <w:rsid w:val="00E151C1"/>
    <w:rsid w:val="00E15759"/>
    <w:rsid w:val="00E15CD8"/>
    <w:rsid w:val="00E15FC3"/>
    <w:rsid w:val="00E16523"/>
    <w:rsid w:val="00E16F66"/>
    <w:rsid w:val="00E17E35"/>
    <w:rsid w:val="00E20806"/>
    <w:rsid w:val="00E20A3E"/>
    <w:rsid w:val="00E21771"/>
    <w:rsid w:val="00E21B86"/>
    <w:rsid w:val="00E21F79"/>
    <w:rsid w:val="00E2306B"/>
    <w:rsid w:val="00E23165"/>
    <w:rsid w:val="00E2347C"/>
    <w:rsid w:val="00E2360C"/>
    <w:rsid w:val="00E23A6E"/>
    <w:rsid w:val="00E23AF0"/>
    <w:rsid w:val="00E23B8A"/>
    <w:rsid w:val="00E246F7"/>
    <w:rsid w:val="00E24910"/>
    <w:rsid w:val="00E24BC4"/>
    <w:rsid w:val="00E24D86"/>
    <w:rsid w:val="00E24DDF"/>
    <w:rsid w:val="00E25E6A"/>
    <w:rsid w:val="00E26310"/>
    <w:rsid w:val="00E26D5B"/>
    <w:rsid w:val="00E27DB1"/>
    <w:rsid w:val="00E27FBA"/>
    <w:rsid w:val="00E301BA"/>
    <w:rsid w:val="00E30323"/>
    <w:rsid w:val="00E3071D"/>
    <w:rsid w:val="00E3095B"/>
    <w:rsid w:val="00E309EA"/>
    <w:rsid w:val="00E30D39"/>
    <w:rsid w:val="00E30DF8"/>
    <w:rsid w:val="00E317FB"/>
    <w:rsid w:val="00E319B6"/>
    <w:rsid w:val="00E32688"/>
    <w:rsid w:val="00E328B5"/>
    <w:rsid w:val="00E328DD"/>
    <w:rsid w:val="00E32A57"/>
    <w:rsid w:val="00E32A72"/>
    <w:rsid w:val="00E32DD3"/>
    <w:rsid w:val="00E33029"/>
    <w:rsid w:val="00E334DD"/>
    <w:rsid w:val="00E33729"/>
    <w:rsid w:val="00E33DDA"/>
    <w:rsid w:val="00E33E28"/>
    <w:rsid w:val="00E3403E"/>
    <w:rsid w:val="00E345DB"/>
    <w:rsid w:val="00E34C82"/>
    <w:rsid w:val="00E35028"/>
    <w:rsid w:val="00E35433"/>
    <w:rsid w:val="00E35605"/>
    <w:rsid w:val="00E36688"/>
    <w:rsid w:val="00E366CE"/>
    <w:rsid w:val="00E36ED6"/>
    <w:rsid w:val="00E371CF"/>
    <w:rsid w:val="00E372F2"/>
    <w:rsid w:val="00E37B44"/>
    <w:rsid w:val="00E40389"/>
    <w:rsid w:val="00E40BA5"/>
    <w:rsid w:val="00E4134E"/>
    <w:rsid w:val="00E41443"/>
    <w:rsid w:val="00E42556"/>
    <w:rsid w:val="00E42DE4"/>
    <w:rsid w:val="00E42EBA"/>
    <w:rsid w:val="00E438FE"/>
    <w:rsid w:val="00E44388"/>
    <w:rsid w:val="00E44C58"/>
    <w:rsid w:val="00E44C9C"/>
    <w:rsid w:val="00E455CF"/>
    <w:rsid w:val="00E45897"/>
    <w:rsid w:val="00E45A11"/>
    <w:rsid w:val="00E46168"/>
    <w:rsid w:val="00E4652E"/>
    <w:rsid w:val="00E46D1D"/>
    <w:rsid w:val="00E46E59"/>
    <w:rsid w:val="00E478B1"/>
    <w:rsid w:val="00E47F32"/>
    <w:rsid w:val="00E503F6"/>
    <w:rsid w:val="00E505FA"/>
    <w:rsid w:val="00E506B4"/>
    <w:rsid w:val="00E507AC"/>
    <w:rsid w:val="00E508BF"/>
    <w:rsid w:val="00E50B63"/>
    <w:rsid w:val="00E51777"/>
    <w:rsid w:val="00E518D5"/>
    <w:rsid w:val="00E51BDF"/>
    <w:rsid w:val="00E52283"/>
    <w:rsid w:val="00E52A1D"/>
    <w:rsid w:val="00E52DAF"/>
    <w:rsid w:val="00E53FDF"/>
    <w:rsid w:val="00E54178"/>
    <w:rsid w:val="00E542C4"/>
    <w:rsid w:val="00E54747"/>
    <w:rsid w:val="00E54AE9"/>
    <w:rsid w:val="00E54D91"/>
    <w:rsid w:val="00E54DE6"/>
    <w:rsid w:val="00E55E94"/>
    <w:rsid w:val="00E562A6"/>
    <w:rsid w:val="00E56911"/>
    <w:rsid w:val="00E5698F"/>
    <w:rsid w:val="00E56B05"/>
    <w:rsid w:val="00E56E3A"/>
    <w:rsid w:val="00E56F7F"/>
    <w:rsid w:val="00E57067"/>
    <w:rsid w:val="00E5742A"/>
    <w:rsid w:val="00E578BD"/>
    <w:rsid w:val="00E579B6"/>
    <w:rsid w:val="00E600C1"/>
    <w:rsid w:val="00E607CE"/>
    <w:rsid w:val="00E60A2C"/>
    <w:rsid w:val="00E60C0D"/>
    <w:rsid w:val="00E60DFD"/>
    <w:rsid w:val="00E60F3C"/>
    <w:rsid w:val="00E61493"/>
    <w:rsid w:val="00E62770"/>
    <w:rsid w:val="00E631FB"/>
    <w:rsid w:val="00E6329F"/>
    <w:rsid w:val="00E63A64"/>
    <w:rsid w:val="00E63D5A"/>
    <w:rsid w:val="00E64577"/>
    <w:rsid w:val="00E65648"/>
    <w:rsid w:val="00E658DB"/>
    <w:rsid w:val="00E65ACB"/>
    <w:rsid w:val="00E65E90"/>
    <w:rsid w:val="00E65FD9"/>
    <w:rsid w:val="00E65FE5"/>
    <w:rsid w:val="00E66F34"/>
    <w:rsid w:val="00E66FBA"/>
    <w:rsid w:val="00E671EA"/>
    <w:rsid w:val="00E676D9"/>
    <w:rsid w:val="00E67E75"/>
    <w:rsid w:val="00E70397"/>
    <w:rsid w:val="00E70F65"/>
    <w:rsid w:val="00E712D0"/>
    <w:rsid w:val="00E71DDA"/>
    <w:rsid w:val="00E71EB2"/>
    <w:rsid w:val="00E73169"/>
    <w:rsid w:val="00E738F9"/>
    <w:rsid w:val="00E7405B"/>
    <w:rsid w:val="00E7424D"/>
    <w:rsid w:val="00E74462"/>
    <w:rsid w:val="00E746ED"/>
    <w:rsid w:val="00E74BED"/>
    <w:rsid w:val="00E74ED4"/>
    <w:rsid w:val="00E75109"/>
    <w:rsid w:val="00E7542B"/>
    <w:rsid w:val="00E75700"/>
    <w:rsid w:val="00E7590D"/>
    <w:rsid w:val="00E75D93"/>
    <w:rsid w:val="00E76396"/>
    <w:rsid w:val="00E76410"/>
    <w:rsid w:val="00E76730"/>
    <w:rsid w:val="00E76BB7"/>
    <w:rsid w:val="00E775DF"/>
    <w:rsid w:val="00E77941"/>
    <w:rsid w:val="00E77C2B"/>
    <w:rsid w:val="00E77D2F"/>
    <w:rsid w:val="00E77E36"/>
    <w:rsid w:val="00E800D0"/>
    <w:rsid w:val="00E809C7"/>
    <w:rsid w:val="00E8112D"/>
    <w:rsid w:val="00E81C60"/>
    <w:rsid w:val="00E81D8A"/>
    <w:rsid w:val="00E82077"/>
    <w:rsid w:val="00E822C8"/>
    <w:rsid w:val="00E82690"/>
    <w:rsid w:val="00E829FA"/>
    <w:rsid w:val="00E82B6D"/>
    <w:rsid w:val="00E82B78"/>
    <w:rsid w:val="00E82BFC"/>
    <w:rsid w:val="00E83112"/>
    <w:rsid w:val="00E8346B"/>
    <w:rsid w:val="00E835AF"/>
    <w:rsid w:val="00E84AC1"/>
    <w:rsid w:val="00E84BEC"/>
    <w:rsid w:val="00E84FE9"/>
    <w:rsid w:val="00E860D4"/>
    <w:rsid w:val="00E86110"/>
    <w:rsid w:val="00E86143"/>
    <w:rsid w:val="00E86577"/>
    <w:rsid w:val="00E86DAE"/>
    <w:rsid w:val="00E86EC5"/>
    <w:rsid w:val="00E876EE"/>
    <w:rsid w:val="00E8789D"/>
    <w:rsid w:val="00E87D17"/>
    <w:rsid w:val="00E900F0"/>
    <w:rsid w:val="00E90B55"/>
    <w:rsid w:val="00E90F3C"/>
    <w:rsid w:val="00E91A13"/>
    <w:rsid w:val="00E929C2"/>
    <w:rsid w:val="00E92B8E"/>
    <w:rsid w:val="00E92FA3"/>
    <w:rsid w:val="00E9368A"/>
    <w:rsid w:val="00E93A8C"/>
    <w:rsid w:val="00E94995"/>
    <w:rsid w:val="00E95154"/>
    <w:rsid w:val="00E95FF8"/>
    <w:rsid w:val="00E9608A"/>
    <w:rsid w:val="00E96239"/>
    <w:rsid w:val="00E96792"/>
    <w:rsid w:val="00E96808"/>
    <w:rsid w:val="00E96D26"/>
    <w:rsid w:val="00E96E36"/>
    <w:rsid w:val="00E97452"/>
    <w:rsid w:val="00E9761A"/>
    <w:rsid w:val="00E97632"/>
    <w:rsid w:val="00EA059B"/>
    <w:rsid w:val="00EA0B6B"/>
    <w:rsid w:val="00EA14FF"/>
    <w:rsid w:val="00EA17E4"/>
    <w:rsid w:val="00EA17F1"/>
    <w:rsid w:val="00EA225E"/>
    <w:rsid w:val="00EA2320"/>
    <w:rsid w:val="00EA2679"/>
    <w:rsid w:val="00EA2A04"/>
    <w:rsid w:val="00EA2BB7"/>
    <w:rsid w:val="00EA3526"/>
    <w:rsid w:val="00EA3866"/>
    <w:rsid w:val="00EA3DCF"/>
    <w:rsid w:val="00EA3DE0"/>
    <w:rsid w:val="00EA50DE"/>
    <w:rsid w:val="00EA588E"/>
    <w:rsid w:val="00EA5D5F"/>
    <w:rsid w:val="00EA5E95"/>
    <w:rsid w:val="00EA6A8D"/>
    <w:rsid w:val="00EA73C1"/>
    <w:rsid w:val="00EA7A4C"/>
    <w:rsid w:val="00EA7C37"/>
    <w:rsid w:val="00EA7D2D"/>
    <w:rsid w:val="00EA7D88"/>
    <w:rsid w:val="00EB08EE"/>
    <w:rsid w:val="00EB0A25"/>
    <w:rsid w:val="00EB0ADB"/>
    <w:rsid w:val="00EB0C3B"/>
    <w:rsid w:val="00EB0FB5"/>
    <w:rsid w:val="00EB114F"/>
    <w:rsid w:val="00EB13B2"/>
    <w:rsid w:val="00EB16FF"/>
    <w:rsid w:val="00EB17BA"/>
    <w:rsid w:val="00EB1A61"/>
    <w:rsid w:val="00EB24A8"/>
    <w:rsid w:val="00EB252B"/>
    <w:rsid w:val="00EB2A10"/>
    <w:rsid w:val="00EB2C96"/>
    <w:rsid w:val="00EB3226"/>
    <w:rsid w:val="00EB39FC"/>
    <w:rsid w:val="00EB3C30"/>
    <w:rsid w:val="00EB421F"/>
    <w:rsid w:val="00EB4639"/>
    <w:rsid w:val="00EB4EC0"/>
    <w:rsid w:val="00EB5160"/>
    <w:rsid w:val="00EB6B4D"/>
    <w:rsid w:val="00EB6D4A"/>
    <w:rsid w:val="00EB6DE3"/>
    <w:rsid w:val="00EB783D"/>
    <w:rsid w:val="00EC00EF"/>
    <w:rsid w:val="00EC04C0"/>
    <w:rsid w:val="00EC11F5"/>
    <w:rsid w:val="00EC14B1"/>
    <w:rsid w:val="00EC19F6"/>
    <w:rsid w:val="00EC1CFC"/>
    <w:rsid w:val="00EC2233"/>
    <w:rsid w:val="00EC2395"/>
    <w:rsid w:val="00EC2882"/>
    <w:rsid w:val="00EC29BA"/>
    <w:rsid w:val="00EC3162"/>
    <w:rsid w:val="00EC326A"/>
    <w:rsid w:val="00EC3F6A"/>
    <w:rsid w:val="00EC4A06"/>
    <w:rsid w:val="00EC4C63"/>
    <w:rsid w:val="00EC5165"/>
    <w:rsid w:val="00EC5FAC"/>
    <w:rsid w:val="00EC5FC7"/>
    <w:rsid w:val="00EC72CB"/>
    <w:rsid w:val="00EC7665"/>
    <w:rsid w:val="00EC79E2"/>
    <w:rsid w:val="00EC7CD9"/>
    <w:rsid w:val="00ED0255"/>
    <w:rsid w:val="00ED15B0"/>
    <w:rsid w:val="00ED16C7"/>
    <w:rsid w:val="00ED17F6"/>
    <w:rsid w:val="00ED1CDF"/>
    <w:rsid w:val="00ED1DA9"/>
    <w:rsid w:val="00ED1F70"/>
    <w:rsid w:val="00ED22B9"/>
    <w:rsid w:val="00ED2785"/>
    <w:rsid w:val="00ED2E2E"/>
    <w:rsid w:val="00ED39F9"/>
    <w:rsid w:val="00ED3BE9"/>
    <w:rsid w:val="00ED4010"/>
    <w:rsid w:val="00ED4866"/>
    <w:rsid w:val="00ED4C4B"/>
    <w:rsid w:val="00ED5417"/>
    <w:rsid w:val="00ED5CD5"/>
    <w:rsid w:val="00ED5D34"/>
    <w:rsid w:val="00ED630C"/>
    <w:rsid w:val="00ED6420"/>
    <w:rsid w:val="00EE033D"/>
    <w:rsid w:val="00EE05D1"/>
    <w:rsid w:val="00EE088B"/>
    <w:rsid w:val="00EE0E10"/>
    <w:rsid w:val="00EE2A28"/>
    <w:rsid w:val="00EE2BA0"/>
    <w:rsid w:val="00EE2C7E"/>
    <w:rsid w:val="00EE3114"/>
    <w:rsid w:val="00EE33B6"/>
    <w:rsid w:val="00EE343F"/>
    <w:rsid w:val="00EE37E0"/>
    <w:rsid w:val="00EE4D4D"/>
    <w:rsid w:val="00EE5981"/>
    <w:rsid w:val="00EE5D20"/>
    <w:rsid w:val="00EE63E4"/>
    <w:rsid w:val="00EE65D1"/>
    <w:rsid w:val="00EE6808"/>
    <w:rsid w:val="00EE68C3"/>
    <w:rsid w:val="00EE6939"/>
    <w:rsid w:val="00EE6B38"/>
    <w:rsid w:val="00EE748A"/>
    <w:rsid w:val="00EE7E21"/>
    <w:rsid w:val="00EF0C89"/>
    <w:rsid w:val="00EF0E7A"/>
    <w:rsid w:val="00EF10C2"/>
    <w:rsid w:val="00EF1100"/>
    <w:rsid w:val="00EF1DA6"/>
    <w:rsid w:val="00EF2383"/>
    <w:rsid w:val="00EF24EC"/>
    <w:rsid w:val="00EF27A4"/>
    <w:rsid w:val="00EF2B2C"/>
    <w:rsid w:val="00EF2EB7"/>
    <w:rsid w:val="00EF314C"/>
    <w:rsid w:val="00EF3162"/>
    <w:rsid w:val="00EF35ED"/>
    <w:rsid w:val="00EF3BE1"/>
    <w:rsid w:val="00EF44D6"/>
    <w:rsid w:val="00EF4AB1"/>
    <w:rsid w:val="00EF4B30"/>
    <w:rsid w:val="00EF4FE2"/>
    <w:rsid w:val="00EF5CB4"/>
    <w:rsid w:val="00EF5E90"/>
    <w:rsid w:val="00EF5FB1"/>
    <w:rsid w:val="00EF64BB"/>
    <w:rsid w:val="00EF7034"/>
    <w:rsid w:val="00EF7E40"/>
    <w:rsid w:val="00EF7EEA"/>
    <w:rsid w:val="00F0041E"/>
    <w:rsid w:val="00F00594"/>
    <w:rsid w:val="00F008E2"/>
    <w:rsid w:val="00F01069"/>
    <w:rsid w:val="00F016C5"/>
    <w:rsid w:val="00F016C8"/>
    <w:rsid w:val="00F018C1"/>
    <w:rsid w:val="00F01FAA"/>
    <w:rsid w:val="00F02615"/>
    <w:rsid w:val="00F02798"/>
    <w:rsid w:val="00F02DA3"/>
    <w:rsid w:val="00F035C8"/>
    <w:rsid w:val="00F036DE"/>
    <w:rsid w:val="00F03A41"/>
    <w:rsid w:val="00F04826"/>
    <w:rsid w:val="00F04AA8"/>
    <w:rsid w:val="00F04D69"/>
    <w:rsid w:val="00F052BA"/>
    <w:rsid w:val="00F0556D"/>
    <w:rsid w:val="00F05720"/>
    <w:rsid w:val="00F058C9"/>
    <w:rsid w:val="00F060F3"/>
    <w:rsid w:val="00F0656E"/>
    <w:rsid w:val="00F06812"/>
    <w:rsid w:val="00F06CEA"/>
    <w:rsid w:val="00F06D41"/>
    <w:rsid w:val="00F0780C"/>
    <w:rsid w:val="00F0787B"/>
    <w:rsid w:val="00F07D28"/>
    <w:rsid w:val="00F10599"/>
    <w:rsid w:val="00F10B7E"/>
    <w:rsid w:val="00F10D6F"/>
    <w:rsid w:val="00F113DE"/>
    <w:rsid w:val="00F11595"/>
    <w:rsid w:val="00F118A2"/>
    <w:rsid w:val="00F11C0F"/>
    <w:rsid w:val="00F11D7B"/>
    <w:rsid w:val="00F12C00"/>
    <w:rsid w:val="00F12EE7"/>
    <w:rsid w:val="00F13033"/>
    <w:rsid w:val="00F13055"/>
    <w:rsid w:val="00F13109"/>
    <w:rsid w:val="00F13BCF"/>
    <w:rsid w:val="00F14761"/>
    <w:rsid w:val="00F149FE"/>
    <w:rsid w:val="00F14A19"/>
    <w:rsid w:val="00F153C3"/>
    <w:rsid w:val="00F15BF6"/>
    <w:rsid w:val="00F1622C"/>
    <w:rsid w:val="00F163F4"/>
    <w:rsid w:val="00F166BF"/>
    <w:rsid w:val="00F168CC"/>
    <w:rsid w:val="00F16DEE"/>
    <w:rsid w:val="00F170B7"/>
    <w:rsid w:val="00F17F31"/>
    <w:rsid w:val="00F17FDE"/>
    <w:rsid w:val="00F20A04"/>
    <w:rsid w:val="00F20EBC"/>
    <w:rsid w:val="00F21681"/>
    <w:rsid w:val="00F219A5"/>
    <w:rsid w:val="00F21C07"/>
    <w:rsid w:val="00F229B8"/>
    <w:rsid w:val="00F22DAD"/>
    <w:rsid w:val="00F2328C"/>
    <w:rsid w:val="00F2336C"/>
    <w:rsid w:val="00F238F6"/>
    <w:rsid w:val="00F2409E"/>
    <w:rsid w:val="00F24131"/>
    <w:rsid w:val="00F24192"/>
    <w:rsid w:val="00F24599"/>
    <w:rsid w:val="00F24BF6"/>
    <w:rsid w:val="00F24FD9"/>
    <w:rsid w:val="00F25771"/>
    <w:rsid w:val="00F258D2"/>
    <w:rsid w:val="00F258D7"/>
    <w:rsid w:val="00F2597E"/>
    <w:rsid w:val="00F25F5C"/>
    <w:rsid w:val="00F25FB1"/>
    <w:rsid w:val="00F25FEA"/>
    <w:rsid w:val="00F263BE"/>
    <w:rsid w:val="00F265F3"/>
    <w:rsid w:val="00F266D8"/>
    <w:rsid w:val="00F26B8F"/>
    <w:rsid w:val="00F2717B"/>
    <w:rsid w:val="00F27636"/>
    <w:rsid w:val="00F27AF4"/>
    <w:rsid w:val="00F27B5F"/>
    <w:rsid w:val="00F27C1F"/>
    <w:rsid w:val="00F27ED2"/>
    <w:rsid w:val="00F30381"/>
    <w:rsid w:val="00F3071A"/>
    <w:rsid w:val="00F308B7"/>
    <w:rsid w:val="00F30B07"/>
    <w:rsid w:val="00F31302"/>
    <w:rsid w:val="00F31A60"/>
    <w:rsid w:val="00F32401"/>
    <w:rsid w:val="00F32531"/>
    <w:rsid w:val="00F32F08"/>
    <w:rsid w:val="00F332E7"/>
    <w:rsid w:val="00F3366F"/>
    <w:rsid w:val="00F33FE2"/>
    <w:rsid w:val="00F34E0D"/>
    <w:rsid w:val="00F34FC3"/>
    <w:rsid w:val="00F351F2"/>
    <w:rsid w:val="00F35496"/>
    <w:rsid w:val="00F354C0"/>
    <w:rsid w:val="00F35B11"/>
    <w:rsid w:val="00F35B16"/>
    <w:rsid w:val="00F35D23"/>
    <w:rsid w:val="00F35EE0"/>
    <w:rsid w:val="00F36074"/>
    <w:rsid w:val="00F36109"/>
    <w:rsid w:val="00F3683C"/>
    <w:rsid w:val="00F36848"/>
    <w:rsid w:val="00F36F5F"/>
    <w:rsid w:val="00F3748A"/>
    <w:rsid w:val="00F37AFE"/>
    <w:rsid w:val="00F4012A"/>
    <w:rsid w:val="00F405BF"/>
    <w:rsid w:val="00F40769"/>
    <w:rsid w:val="00F40CAD"/>
    <w:rsid w:val="00F40F7E"/>
    <w:rsid w:val="00F41710"/>
    <w:rsid w:val="00F41D9B"/>
    <w:rsid w:val="00F42246"/>
    <w:rsid w:val="00F42673"/>
    <w:rsid w:val="00F42D40"/>
    <w:rsid w:val="00F43CD9"/>
    <w:rsid w:val="00F43F76"/>
    <w:rsid w:val="00F44163"/>
    <w:rsid w:val="00F44369"/>
    <w:rsid w:val="00F44ACE"/>
    <w:rsid w:val="00F4507D"/>
    <w:rsid w:val="00F4510B"/>
    <w:rsid w:val="00F45D7A"/>
    <w:rsid w:val="00F45F23"/>
    <w:rsid w:val="00F463AA"/>
    <w:rsid w:val="00F463C3"/>
    <w:rsid w:val="00F468BD"/>
    <w:rsid w:val="00F46E7B"/>
    <w:rsid w:val="00F46F36"/>
    <w:rsid w:val="00F47322"/>
    <w:rsid w:val="00F47587"/>
    <w:rsid w:val="00F47644"/>
    <w:rsid w:val="00F47752"/>
    <w:rsid w:val="00F47F0C"/>
    <w:rsid w:val="00F50493"/>
    <w:rsid w:val="00F50F44"/>
    <w:rsid w:val="00F527EA"/>
    <w:rsid w:val="00F53465"/>
    <w:rsid w:val="00F53BC4"/>
    <w:rsid w:val="00F53CF6"/>
    <w:rsid w:val="00F541A7"/>
    <w:rsid w:val="00F54CB0"/>
    <w:rsid w:val="00F5521E"/>
    <w:rsid w:val="00F55266"/>
    <w:rsid w:val="00F55296"/>
    <w:rsid w:val="00F55AC4"/>
    <w:rsid w:val="00F5648F"/>
    <w:rsid w:val="00F565EF"/>
    <w:rsid w:val="00F56763"/>
    <w:rsid w:val="00F56D4B"/>
    <w:rsid w:val="00F5727D"/>
    <w:rsid w:val="00F572A8"/>
    <w:rsid w:val="00F577F8"/>
    <w:rsid w:val="00F57B62"/>
    <w:rsid w:val="00F57F83"/>
    <w:rsid w:val="00F6032A"/>
    <w:rsid w:val="00F604CA"/>
    <w:rsid w:val="00F60B73"/>
    <w:rsid w:val="00F60D2E"/>
    <w:rsid w:val="00F61080"/>
    <w:rsid w:val="00F61AF5"/>
    <w:rsid w:val="00F62302"/>
    <w:rsid w:val="00F62670"/>
    <w:rsid w:val="00F62D27"/>
    <w:rsid w:val="00F62D37"/>
    <w:rsid w:val="00F63C60"/>
    <w:rsid w:val="00F643B6"/>
    <w:rsid w:val="00F64416"/>
    <w:rsid w:val="00F64A61"/>
    <w:rsid w:val="00F64E39"/>
    <w:rsid w:val="00F64FDB"/>
    <w:rsid w:val="00F652BB"/>
    <w:rsid w:val="00F66457"/>
    <w:rsid w:val="00F668F7"/>
    <w:rsid w:val="00F66A00"/>
    <w:rsid w:val="00F6754F"/>
    <w:rsid w:val="00F70164"/>
    <w:rsid w:val="00F7144C"/>
    <w:rsid w:val="00F7144F"/>
    <w:rsid w:val="00F715E3"/>
    <w:rsid w:val="00F7202D"/>
    <w:rsid w:val="00F72086"/>
    <w:rsid w:val="00F720B3"/>
    <w:rsid w:val="00F721D5"/>
    <w:rsid w:val="00F72D89"/>
    <w:rsid w:val="00F72DA7"/>
    <w:rsid w:val="00F73108"/>
    <w:rsid w:val="00F73511"/>
    <w:rsid w:val="00F7376C"/>
    <w:rsid w:val="00F737F0"/>
    <w:rsid w:val="00F73D36"/>
    <w:rsid w:val="00F73FCF"/>
    <w:rsid w:val="00F7442E"/>
    <w:rsid w:val="00F749CB"/>
    <w:rsid w:val="00F75771"/>
    <w:rsid w:val="00F75EF6"/>
    <w:rsid w:val="00F75FAC"/>
    <w:rsid w:val="00F7613E"/>
    <w:rsid w:val="00F76411"/>
    <w:rsid w:val="00F77FCB"/>
    <w:rsid w:val="00F80341"/>
    <w:rsid w:val="00F81B41"/>
    <w:rsid w:val="00F81BF0"/>
    <w:rsid w:val="00F821AC"/>
    <w:rsid w:val="00F824E4"/>
    <w:rsid w:val="00F826CA"/>
    <w:rsid w:val="00F82A84"/>
    <w:rsid w:val="00F8344F"/>
    <w:rsid w:val="00F83632"/>
    <w:rsid w:val="00F837BC"/>
    <w:rsid w:val="00F83ED5"/>
    <w:rsid w:val="00F8400A"/>
    <w:rsid w:val="00F8423C"/>
    <w:rsid w:val="00F845AF"/>
    <w:rsid w:val="00F845DB"/>
    <w:rsid w:val="00F84D64"/>
    <w:rsid w:val="00F850A5"/>
    <w:rsid w:val="00F85136"/>
    <w:rsid w:val="00F855A1"/>
    <w:rsid w:val="00F85968"/>
    <w:rsid w:val="00F8630A"/>
    <w:rsid w:val="00F86586"/>
    <w:rsid w:val="00F86CC4"/>
    <w:rsid w:val="00F87060"/>
    <w:rsid w:val="00F87358"/>
    <w:rsid w:val="00F874CE"/>
    <w:rsid w:val="00F87677"/>
    <w:rsid w:val="00F87D4E"/>
    <w:rsid w:val="00F90125"/>
    <w:rsid w:val="00F90C60"/>
    <w:rsid w:val="00F9214B"/>
    <w:rsid w:val="00F932EC"/>
    <w:rsid w:val="00F9332A"/>
    <w:rsid w:val="00F93FCE"/>
    <w:rsid w:val="00F93FF8"/>
    <w:rsid w:val="00F9412C"/>
    <w:rsid w:val="00F944BA"/>
    <w:rsid w:val="00F95D1F"/>
    <w:rsid w:val="00F95E8F"/>
    <w:rsid w:val="00F96384"/>
    <w:rsid w:val="00F96497"/>
    <w:rsid w:val="00F965DC"/>
    <w:rsid w:val="00F966D8"/>
    <w:rsid w:val="00F96E62"/>
    <w:rsid w:val="00F96F70"/>
    <w:rsid w:val="00F975C4"/>
    <w:rsid w:val="00F97D45"/>
    <w:rsid w:val="00FA0062"/>
    <w:rsid w:val="00FA0481"/>
    <w:rsid w:val="00FA0A74"/>
    <w:rsid w:val="00FA0FDD"/>
    <w:rsid w:val="00FA10D7"/>
    <w:rsid w:val="00FA10F8"/>
    <w:rsid w:val="00FA14EE"/>
    <w:rsid w:val="00FA164A"/>
    <w:rsid w:val="00FA1C27"/>
    <w:rsid w:val="00FA298C"/>
    <w:rsid w:val="00FA2993"/>
    <w:rsid w:val="00FA2E76"/>
    <w:rsid w:val="00FA3126"/>
    <w:rsid w:val="00FA33B4"/>
    <w:rsid w:val="00FA39C2"/>
    <w:rsid w:val="00FA52F6"/>
    <w:rsid w:val="00FA5EEF"/>
    <w:rsid w:val="00FA62D0"/>
    <w:rsid w:val="00FA664D"/>
    <w:rsid w:val="00FA66A5"/>
    <w:rsid w:val="00FA68CF"/>
    <w:rsid w:val="00FA6A7E"/>
    <w:rsid w:val="00FA7E7F"/>
    <w:rsid w:val="00FA7EE1"/>
    <w:rsid w:val="00FB06AD"/>
    <w:rsid w:val="00FB0D15"/>
    <w:rsid w:val="00FB0FF4"/>
    <w:rsid w:val="00FB1272"/>
    <w:rsid w:val="00FB18CE"/>
    <w:rsid w:val="00FB1AF1"/>
    <w:rsid w:val="00FB1DE7"/>
    <w:rsid w:val="00FB20F7"/>
    <w:rsid w:val="00FB2E86"/>
    <w:rsid w:val="00FB36E1"/>
    <w:rsid w:val="00FB40A8"/>
    <w:rsid w:val="00FB472D"/>
    <w:rsid w:val="00FB48CE"/>
    <w:rsid w:val="00FB4E5B"/>
    <w:rsid w:val="00FB508C"/>
    <w:rsid w:val="00FB5993"/>
    <w:rsid w:val="00FB6317"/>
    <w:rsid w:val="00FB64CC"/>
    <w:rsid w:val="00FB762A"/>
    <w:rsid w:val="00FB7D3B"/>
    <w:rsid w:val="00FC1296"/>
    <w:rsid w:val="00FC1309"/>
    <w:rsid w:val="00FC17F7"/>
    <w:rsid w:val="00FC19E6"/>
    <w:rsid w:val="00FC1B4E"/>
    <w:rsid w:val="00FC1E6A"/>
    <w:rsid w:val="00FC21C7"/>
    <w:rsid w:val="00FC2389"/>
    <w:rsid w:val="00FC2649"/>
    <w:rsid w:val="00FC2F48"/>
    <w:rsid w:val="00FC416F"/>
    <w:rsid w:val="00FC43E6"/>
    <w:rsid w:val="00FC4554"/>
    <w:rsid w:val="00FC4CA8"/>
    <w:rsid w:val="00FC524C"/>
    <w:rsid w:val="00FC561C"/>
    <w:rsid w:val="00FC5822"/>
    <w:rsid w:val="00FC5AAD"/>
    <w:rsid w:val="00FC5CD6"/>
    <w:rsid w:val="00FC5D03"/>
    <w:rsid w:val="00FC5EA4"/>
    <w:rsid w:val="00FC614B"/>
    <w:rsid w:val="00FC63BB"/>
    <w:rsid w:val="00FC674F"/>
    <w:rsid w:val="00FC6FBA"/>
    <w:rsid w:val="00FC7627"/>
    <w:rsid w:val="00FC7B72"/>
    <w:rsid w:val="00FD029C"/>
    <w:rsid w:val="00FD058A"/>
    <w:rsid w:val="00FD06DA"/>
    <w:rsid w:val="00FD0869"/>
    <w:rsid w:val="00FD0B03"/>
    <w:rsid w:val="00FD1424"/>
    <w:rsid w:val="00FD1F55"/>
    <w:rsid w:val="00FD21AB"/>
    <w:rsid w:val="00FD2278"/>
    <w:rsid w:val="00FD2D65"/>
    <w:rsid w:val="00FD2FD9"/>
    <w:rsid w:val="00FD33B5"/>
    <w:rsid w:val="00FD3435"/>
    <w:rsid w:val="00FD3469"/>
    <w:rsid w:val="00FD38CC"/>
    <w:rsid w:val="00FD404B"/>
    <w:rsid w:val="00FD4B05"/>
    <w:rsid w:val="00FD4D67"/>
    <w:rsid w:val="00FD51C1"/>
    <w:rsid w:val="00FD542E"/>
    <w:rsid w:val="00FD5B9A"/>
    <w:rsid w:val="00FD7002"/>
    <w:rsid w:val="00FD70E4"/>
    <w:rsid w:val="00FE05B4"/>
    <w:rsid w:val="00FE0745"/>
    <w:rsid w:val="00FE0817"/>
    <w:rsid w:val="00FE0A8D"/>
    <w:rsid w:val="00FE0E96"/>
    <w:rsid w:val="00FE0FE6"/>
    <w:rsid w:val="00FE1261"/>
    <w:rsid w:val="00FE23BB"/>
    <w:rsid w:val="00FE23D7"/>
    <w:rsid w:val="00FE2E4D"/>
    <w:rsid w:val="00FE31DB"/>
    <w:rsid w:val="00FE3342"/>
    <w:rsid w:val="00FE3A99"/>
    <w:rsid w:val="00FE3BBC"/>
    <w:rsid w:val="00FE51DE"/>
    <w:rsid w:val="00FE5759"/>
    <w:rsid w:val="00FE5779"/>
    <w:rsid w:val="00FE58A5"/>
    <w:rsid w:val="00FE630A"/>
    <w:rsid w:val="00FE6A54"/>
    <w:rsid w:val="00FE6AFE"/>
    <w:rsid w:val="00FE729F"/>
    <w:rsid w:val="00FE79B4"/>
    <w:rsid w:val="00FE7C54"/>
    <w:rsid w:val="00FF03F9"/>
    <w:rsid w:val="00FF064D"/>
    <w:rsid w:val="00FF15F3"/>
    <w:rsid w:val="00FF18AB"/>
    <w:rsid w:val="00FF1C6F"/>
    <w:rsid w:val="00FF1F96"/>
    <w:rsid w:val="00FF2171"/>
    <w:rsid w:val="00FF2D40"/>
    <w:rsid w:val="00FF3198"/>
    <w:rsid w:val="00FF3BAA"/>
    <w:rsid w:val="00FF445E"/>
    <w:rsid w:val="00FF4465"/>
    <w:rsid w:val="00FF493F"/>
    <w:rsid w:val="00FF52A8"/>
    <w:rsid w:val="00FF536C"/>
    <w:rsid w:val="00FF5649"/>
    <w:rsid w:val="00FF5B06"/>
    <w:rsid w:val="00FF63A3"/>
    <w:rsid w:val="00FF6519"/>
    <w:rsid w:val="00FF7430"/>
    <w:rsid w:val="00FF76D7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91</Words>
  <Characters>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Futures Threshold Test</dc:title>
  <dc:subject/>
  <dc:creator>adixon</dc:creator>
  <cp:keywords/>
  <dc:description/>
  <cp:lastModifiedBy>adixon</cp:lastModifiedBy>
  <cp:revision>2</cp:revision>
  <dcterms:created xsi:type="dcterms:W3CDTF">2010-04-08T18:13:00Z</dcterms:created>
  <dcterms:modified xsi:type="dcterms:W3CDTF">2010-04-08T18:29:00Z</dcterms:modified>
</cp:coreProperties>
</file>